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714" w:rsidRPr="00EA7DBA" w:rsidRDefault="000F0714" w:rsidP="000F0714">
      <w:pPr>
        <w:pStyle w:val="a7"/>
        <w:jc w:val="center"/>
      </w:pPr>
      <w:r w:rsidRPr="00EA7DBA">
        <w:t xml:space="preserve">Сводная ведомость результатов </w:t>
      </w:r>
      <w:r w:rsidR="004654AF" w:rsidRPr="00EA7DBA">
        <w:t xml:space="preserve">проведения </w:t>
      </w:r>
      <w:r w:rsidRPr="00EA7DBA">
        <w:t>специальной оценки условий труда</w:t>
      </w:r>
    </w:p>
    <w:p w:rsidR="00B3448B" w:rsidRPr="00EA7DBA" w:rsidRDefault="00B3448B" w:rsidP="00B3448B"/>
    <w:p w:rsidR="00B3448B" w:rsidRPr="00EA7DBA" w:rsidRDefault="00B3448B" w:rsidP="00B3448B">
      <w:r w:rsidRPr="00EA7DBA">
        <w:t>Наименование организации:</w:t>
      </w:r>
      <w:r w:rsidRPr="00EA7DBA">
        <w:rPr>
          <w:rStyle w:val="a9"/>
        </w:rPr>
        <w:t xml:space="preserve"> </w:t>
      </w:r>
      <w:r w:rsidR="00EC3EC6" w:rsidRPr="00EA7DBA">
        <w:rPr>
          <w:rStyle w:val="a9"/>
        </w:rPr>
        <w:fldChar w:fldCharType="begin"/>
      </w:r>
      <w:r w:rsidRPr="00EA7DBA">
        <w:rPr>
          <w:rStyle w:val="a9"/>
        </w:rPr>
        <w:instrText xml:space="preserve"> DOCVARIABLE </w:instrText>
      </w:r>
      <w:r w:rsidR="00EA3306" w:rsidRPr="00EA7DBA">
        <w:rPr>
          <w:rStyle w:val="a9"/>
        </w:rPr>
        <w:instrText>ceh_info</w:instrText>
      </w:r>
      <w:r w:rsidRPr="00EA7DBA">
        <w:rPr>
          <w:rStyle w:val="a9"/>
        </w:rPr>
        <w:instrText xml:space="preserve"> \* MERGEFORMAT </w:instrText>
      </w:r>
      <w:r w:rsidR="00EC3EC6" w:rsidRPr="00EA7DBA">
        <w:rPr>
          <w:rStyle w:val="a9"/>
        </w:rPr>
        <w:fldChar w:fldCharType="separate"/>
      </w:r>
      <w:r w:rsidR="00770845" w:rsidRPr="00770845">
        <w:rPr>
          <w:rStyle w:val="a9"/>
        </w:rPr>
        <w:t>Открытое акционерное общество "</w:t>
      </w:r>
      <w:proofErr w:type="spellStart"/>
      <w:r w:rsidR="00770845" w:rsidRPr="00770845">
        <w:rPr>
          <w:rStyle w:val="a9"/>
        </w:rPr>
        <w:t>Славнефть</w:t>
      </w:r>
      <w:proofErr w:type="spellEnd"/>
      <w:r w:rsidR="00770845" w:rsidRPr="00770845">
        <w:rPr>
          <w:rStyle w:val="a9"/>
        </w:rPr>
        <w:t>- Ярославнефтеоргсинтез" (ОАО «</w:t>
      </w:r>
      <w:proofErr w:type="spellStart"/>
      <w:r w:rsidR="00770845" w:rsidRPr="00770845">
        <w:rPr>
          <w:rStyle w:val="a9"/>
        </w:rPr>
        <w:t>Славнефть</w:t>
      </w:r>
      <w:proofErr w:type="spellEnd"/>
      <w:r w:rsidR="00770845" w:rsidRPr="00770845">
        <w:rPr>
          <w:rStyle w:val="a9"/>
        </w:rPr>
        <w:t>-ЯНОС»)</w:t>
      </w:r>
      <w:r w:rsidR="00EC3EC6" w:rsidRPr="00EA7DBA">
        <w:rPr>
          <w:rStyle w:val="a9"/>
        </w:rPr>
        <w:fldChar w:fldCharType="end"/>
      </w:r>
      <w:r w:rsidRPr="00EA7DBA">
        <w:rPr>
          <w:rStyle w:val="a9"/>
        </w:rPr>
        <w:t> </w:t>
      </w:r>
    </w:p>
    <w:p w:rsidR="00F06873" w:rsidRPr="00EA7DBA" w:rsidRDefault="00F06873" w:rsidP="004654AF">
      <w:pPr>
        <w:suppressAutoHyphens/>
        <w:jc w:val="right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EA7DBA" w:rsidTr="00A76A6F">
        <w:trPr>
          <w:trHeight w:val="475"/>
          <w:tblHeader/>
          <w:jc w:val="center"/>
        </w:trPr>
        <w:tc>
          <w:tcPr>
            <w:tcW w:w="3518" w:type="dxa"/>
            <w:vMerge w:val="restart"/>
            <w:vAlign w:val="center"/>
          </w:tcPr>
          <w:p w:rsidR="004654AF" w:rsidRPr="00EA7DBA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EA7DBA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EA7DBA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DBA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EA7DBA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EA7DBA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DBA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EA7DBA" w:rsidTr="00A76A6F">
        <w:trPr>
          <w:trHeight w:val="339"/>
          <w:tblHeader/>
          <w:jc w:val="center"/>
        </w:trPr>
        <w:tc>
          <w:tcPr>
            <w:tcW w:w="3518" w:type="dxa"/>
            <w:vMerge/>
            <w:vAlign w:val="center"/>
          </w:tcPr>
          <w:p w:rsidR="004654AF" w:rsidRPr="00EA7DBA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EA7DBA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EA7DBA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DBA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EA7DBA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DBA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EA7DBA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DBA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EA7DBA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DBA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EA7DBA" w:rsidTr="00A76A6F">
        <w:trPr>
          <w:trHeight w:val="313"/>
          <w:tblHeader/>
          <w:jc w:val="center"/>
        </w:trPr>
        <w:tc>
          <w:tcPr>
            <w:tcW w:w="3518" w:type="dxa"/>
            <w:vMerge/>
            <w:vAlign w:val="center"/>
          </w:tcPr>
          <w:p w:rsidR="00AF1EDF" w:rsidRPr="00EA7DBA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EA7DBA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DB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EA7DBA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EA7DBA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EA7DBA">
              <w:rPr>
                <w:rFonts w:ascii="Times New Roman" w:hAnsi="Times New Roman"/>
                <w:sz w:val="20"/>
                <w:szCs w:val="20"/>
              </w:rPr>
              <w:t xml:space="preserve">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EA7DBA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EA7DBA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EA7DBA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DBA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EA7DBA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DBA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EA7DBA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DBA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EA7DBA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DBA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EA7DBA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7877" w:rsidRPr="00EA7DBA" w:rsidTr="00A76A6F">
        <w:trPr>
          <w:trHeight w:val="313"/>
          <w:jc w:val="center"/>
        </w:trPr>
        <w:tc>
          <w:tcPr>
            <w:tcW w:w="15352" w:type="dxa"/>
            <w:gridSpan w:val="10"/>
            <w:vAlign w:val="center"/>
          </w:tcPr>
          <w:p w:rsidR="002E76C0" w:rsidRDefault="002E76C0" w:rsidP="00DE347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7877" w:rsidRPr="002E76C0" w:rsidRDefault="00FC7877" w:rsidP="00DE347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76C0">
              <w:rPr>
                <w:rFonts w:ascii="Times New Roman" w:hAnsi="Times New Roman"/>
                <w:b/>
                <w:sz w:val="20"/>
                <w:szCs w:val="20"/>
              </w:rPr>
              <w:t>Цех № 3 (</w:t>
            </w:r>
            <w:r w:rsidR="00DE347E" w:rsidRPr="002E76C0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Pr="002E76C0">
              <w:rPr>
                <w:rFonts w:ascii="Times New Roman" w:hAnsi="Times New Roman"/>
                <w:b/>
                <w:sz w:val="20"/>
                <w:szCs w:val="20"/>
              </w:rPr>
              <w:t>аталитическое производство)</w:t>
            </w:r>
          </w:p>
        </w:tc>
      </w:tr>
      <w:tr w:rsidR="00FC7877" w:rsidRPr="00EA7DBA" w:rsidTr="00A76A6F">
        <w:trPr>
          <w:trHeight w:val="313"/>
          <w:jc w:val="center"/>
        </w:trPr>
        <w:tc>
          <w:tcPr>
            <w:tcW w:w="3518" w:type="dxa"/>
          </w:tcPr>
          <w:p w:rsidR="00FC7877" w:rsidRPr="002E76C0" w:rsidRDefault="00FC7877" w:rsidP="00FC7877">
            <w:pPr>
              <w:rPr>
                <w:sz w:val="20"/>
              </w:rPr>
            </w:pPr>
            <w:r w:rsidRPr="002E76C0">
              <w:rPr>
                <w:sz w:val="20"/>
              </w:rPr>
              <w:t>Рабочие места (ед.)</w:t>
            </w:r>
          </w:p>
        </w:tc>
        <w:tc>
          <w:tcPr>
            <w:tcW w:w="843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1</w:t>
            </w:r>
          </w:p>
        </w:tc>
        <w:tc>
          <w:tcPr>
            <w:tcW w:w="3118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1</w:t>
            </w:r>
          </w:p>
        </w:tc>
        <w:tc>
          <w:tcPr>
            <w:tcW w:w="1063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4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1</w:t>
            </w:r>
          </w:p>
        </w:tc>
        <w:tc>
          <w:tcPr>
            <w:tcW w:w="1169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70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9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</w:tr>
      <w:tr w:rsidR="00FC7877" w:rsidRPr="00EA7DBA" w:rsidTr="00A76A6F">
        <w:trPr>
          <w:trHeight w:val="313"/>
          <w:jc w:val="center"/>
        </w:trPr>
        <w:tc>
          <w:tcPr>
            <w:tcW w:w="3518" w:type="dxa"/>
          </w:tcPr>
          <w:p w:rsidR="00FC7877" w:rsidRPr="002E76C0" w:rsidRDefault="00FC7877" w:rsidP="00FC7877">
            <w:pPr>
              <w:rPr>
                <w:sz w:val="20"/>
              </w:rPr>
            </w:pPr>
            <w:r w:rsidRPr="002E76C0">
              <w:rPr>
                <w:sz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1</w:t>
            </w:r>
          </w:p>
        </w:tc>
        <w:tc>
          <w:tcPr>
            <w:tcW w:w="3118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1</w:t>
            </w:r>
          </w:p>
        </w:tc>
        <w:tc>
          <w:tcPr>
            <w:tcW w:w="1063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4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1</w:t>
            </w:r>
          </w:p>
        </w:tc>
        <w:tc>
          <w:tcPr>
            <w:tcW w:w="1169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70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9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</w:tr>
      <w:tr w:rsidR="00FC7877" w:rsidRPr="00EA7DBA" w:rsidTr="00A76A6F">
        <w:trPr>
          <w:trHeight w:val="313"/>
          <w:jc w:val="center"/>
        </w:trPr>
        <w:tc>
          <w:tcPr>
            <w:tcW w:w="3518" w:type="dxa"/>
          </w:tcPr>
          <w:p w:rsidR="00FC7877" w:rsidRPr="002E76C0" w:rsidRDefault="00FC7877" w:rsidP="00FC7877">
            <w:pPr>
              <w:rPr>
                <w:sz w:val="20"/>
              </w:rPr>
            </w:pPr>
            <w:proofErr w:type="gramStart"/>
            <w:r w:rsidRPr="002E76C0">
              <w:rPr>
                <w:sz w:val="20"/>
              </w:rPr>
              <w:t>из</w:t>
            </w:r>
            <w:proofErr w:type="gramEnd"/>
            <w:r w:rsidRPr="002E76C0">
              <w:rPr>
                <w:sz w:val="20"/>
              </w:rPr>
              <w:t xml:space="preserve"> них женщин</w:t>
            </w:r>
          </w:p>
        </w:tc>
        <w:tc>
          <w:tcPr>
            <w:tcW w:w="843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3118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3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4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70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9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</w:tr>
      <w:tr w:rsidR="00FC7877" w:rsidRPr="00EA7DBA" w:rsidTr="00A76A6F">
        <w:trPr>
          <w:trHeight w:val="313"/>
          <w:jc w:val="center"/>
        </w:trPr>
        <w:tc>
          <w:tcPr>
            <w:tcW w:w="3518" w:type="dxa"/>
          </w:tcPr>
          <w:p w:rsidR="00FC7877" w:rsidRPr="002E76C0" w:rsidRDefault="00FC7877" w:rsidP="00FC7877">
            <w:pPr>
              <w:rPr>
                <w:sz w:val="20"/>
              </w:rPr>
            </w:pPr>
            <w:proofErr w:type="gramStart"/>
            <w:r w:rsidRPr="002E76C0">
              <w:rPr>
                <w:sz w:val="20"/>
              </w:rPr>
              <w:t>из</w:t>
            </w:r>
            <w:proofErr w:type="gramEnd"/>
            <w:r w:rsidRPr="002E76C0">
              <w:rPr>
                <w:sz w:val="20"/>
              </w:rPr>
              <w:t xml:space="preserve"> них лиц в возрасте до 18 лет</w:t>
            </w:r>
          </w:p>
        </w:tc>
        <w:tc>
          <w:tcPr>
            <w:tcW w:w="843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3118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3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4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70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9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</w:tr>
      <w:tr w:rsidR="00FC7877" w:rsidRPr="00EA7DBA" w:rsidTr="00A76A6F">
        <w:trPr>
          <w:trHeight w:val="313"/>
          <w:jc w:val="center"/>
        </w:trPr>
        <w:tc>
          <w:tcPr>
            <w:tcW w:w="3518" w:type="dxa"/>
          </w:tcPr>
          <w:p w:rsidR="00FC7877" w:rsidRPr="002E76C0" w:rsidRDefault="00FC7877" w:rsidP="00FC7877">
            <w:pPr>
              <w:rPr>
                <w:sz w:val="20"/>
              </w:rPr>
            </w:pPr>
            <w:proofErr w:type="gramStart"/>
            <w:r w:rsidRPr="002E76C0">
              <w:rPr>
                <w:sz w:val="20"/>
              </w:rPr>
              <w:t>из</w:t>
            </w:r>
            <w:proofErr w:type="gramEnd"/>
            <w:r w:rsidRPr="002E76C0">
              <w:rPr>
                <w:sz w:val="20"/>
              </w:rPr>
              <w:t xml:space="preserve"> них инвалидов</w:t>
            </w:r>
          </w:p>
        </w:tc>
        <w:tc>
          <w:tcPr>
            <w:tcW w:w="843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3118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3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4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70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9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</w:tr>
      <w:tr w:rsidR="00FC7877" w:rsidRPr="00EA7DBA" w:rsidTr="00A76A6F">
        <w:trPr>
          <w:trHeight w:val="313"/>
          <w:jc w:val="center"/>
        </w:trPr>
        <w:tc>
          <w:tcPr>
            <w:tcW w:w="15352" w:type="dxa"/>
            <w:gridSpan w:val="10"/>
            <w:vAlign w:val="center"/>
          </w:tcPr>
          <w:p w:rsidR="002E76C0" w:rsidRDefault="002E76C0" w:rsidP="00DE347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7877" w:rsidRPr="002E76C0" w:rsidRDefault="00FC7877" w:rsidP="00DE347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76C0">
              <w:rPr>
                <w:rFonts w:ascii="Times New Roman" w:hAnsi="Times New Roman"/>
                <w:b/>
                <w:sz w:val="20"/>
                <w:szCs w:val="20"/>
              </w:rPr>
              <w:t>Цех № 5 (</w:t>
            </w:r>
            <w:r w:rsidR="00DE347E" w:rsidRPr="002E76C0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  <w:r w:rsidRPr="002E76C0">
              <w:rPr>
                <w:rFonts w:ascii="Times New Roman" w:hAnsi="Times New Roman"/>
                <w:b/>
                <w:sz w:val="20"/>
                <w:szCs w:val="20"/>
              </w:rPr>
              <w:t>азовый цех)</w:t>
            </w:r>
          </w:p>
        </w:tc>
      </w:tr>
      <w:tr w:rsidR="00FC7877" w:rsidRPr="00EA7DBA" w:rsidTr="00A76A6F">
        <w:trPr>
          <w:trHeight w:val="313"/>
          <w:jc w:val="center"/>
        </w:trPr>
        <w:tc>
          <w:tcPr>
            <w:tcW w:w="3518" w:type="dxa"/>
          </w:tcPr>
          <w:p w:rsidR="00FC7877" w:rsidRPr="002E76C0" w:rsidRDefault="00FC7877" w:rsidP="00FC7877">
            <w:pPr>
              <w:rPr>
                <w:sz w:val="20"/>
              </w:rPr>
            </w:pPr>
            <w:r w:rsidRPr="002E76C0">
              <w:rPr>
                <w:sz w:val="20"/>
              </w:rPr>
              <w:t>Рабочие места (ед.)</w:t>
            </w:r>
          </w:p>
        </w:tc>
        <w:tc>
          <w:tcPr>
            <w:tcW w:w="843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2</w:t>
            </w:r>
          </w:p>
        </w:tc>
        <w:tc>
          <w:tcPr>
            <w:tcW w:w="3118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2</w:t>
            </w:r>
          </w:p>
        </w:tc>
        <w:tc>
          <w:tcPr>
            <w:tcW w:w="1063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4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2</w:t>
            </w:r>
          </w:p>
        </w:tc>
        <w:tc>
          <w:tcPr>
            <w:tcW w:w="1169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70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9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</w:tr>
      <w:tr w:rsidR="00FC7877" w:rsidRPr="00EA7DBA" w:rsidTr="00A76A6F">
        <w:trPr>
          <w:trHeight w:val="313"/>
          <w:jc w:val="center"/>
        </w:trPr>
        <w:tc>
          <w:tcPr>
            <w:tcW w:w="3518" w:type="dxa"/>
          </w:tcPr>
          <w:p w:rsidR="00FC7877" w:rsidRPr="002E76C0" w:rsidRDefault="00FC7877" w:rsidP="00FC7877">
            <w:pPr>
              <w:rPr>
                <w:sz w:val="20"/>
              </w:rPr>
            </w:pPr>
            <w:r w:rsidRPr="002E76C0">
              <w:rPr>
                <w:sz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2</w:t>
            </w:r>
          </w:p>
        </w:tc>
        <w:tc>
          <w:tcPr>
            <w:tcW w:w="3118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2</w:t>
            </w:r>
          </w:p>
        </w:tc>
        <w:tc>
          <w:tcPr>
            <w:tcW w:w="1063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4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2</w:t>
            </w:r>
          </w:p>
        </w:tc>
        <w:tc>
          <w:tcPr>
            <w:tcW w:w="1169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70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9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</w:tr>
      <w:tr w:rsidR="00FC7877" w:rsidRPr="00EA7DBA" w:rsidTr="00A76A6F">
        <w:trPr>
          <w:trHeight w:val="313"/>
          <w:jc w:val="center"/>
        </w:trPr>
        <w:tc>
          <w:tcPr>
            <w:tcW w:w="3518" w:type="dxa"/>
          </w:tcPr>
          <w:p w:rsidR="00FC7877" w:rsidRPr="002E76C0" w:rsidRDefault="00FC7877" w:rsidP="00FC7877">
            <w:pPr>
              <w:rPr>
                <w:sz w:val="20"/>
              </w:rPr>
            </w:pPr>
            <w:proofErr w:type="gramStart"/>
            <w:r w:rsidRPr="002E76C0">
              <w:rPr>
                <w:sz w:val="20"/>
              </w:rPr>
              <w:t>из</w:t>
            </w:r>
            <w:proofErr w:type="gramEnd"/>
            <w:r w:rsidRPr="002E76C0">
              <w:rPr>
                <w:sz w:val="20"/>
              </w:rPr>
              <w:t xml:space="preserve"> них женщин</w:t>
            </w:r>
          </w:p>
        </w:tc>
        <w:tc>
          <w:tcPr>
            <w:tcW w:w="843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3118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3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4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70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9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</w:tr>
      <w:tr w:rsidR="00FC7877" w:rsidRPr="00EA7DBA" w:rsidTr="00A76A6F">
        <w:trPr>
          <w:trHeight w:val="313"/>
          <w:jc w:val="center"/>
        </w:trPr>
        <w:tc>
          <w:tcPr>
            <w:tcW w:w="3518" w:type="dxa"/>
          </w:tcPr>
          <w:p w:rsidR="00FC7877" w:rsidRPr="002E76C0" w:rsidRDefault="00FC7877" w:rsidP="00FC7877">
            <w:pPr>
              <w:rPr>
                <w:sz w:val="20"/>
              </w:rPr>
            </w:pPr>
            <w:proofErr w:type="gramStart"/>
            <w:r w:rsidRPr="002E76C0">
              <w:rPr>
                <w:sz w:val="20"/>
              </w:rPr>
              <w:t>из</w:t>
            </w:r>
            <w:proofErr w:type="gramEnd"/>
            <w:r w:rsidRPr="002E76C0">
              <w:rPr>
                <w:sz w:val="20"/>
              </w:rPr>
              <w:t xml:space="preserve"> них лиц в возрасте до 18 лет</w:t>
            </w:r>
          </w:p>
        </w:tc>
        <w:tc>
          <w:tcPr>
            <w:tcW w:w="843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3118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3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4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70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9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</w:tr>
      <w:tr w:rsidR="00FC7877" w:rsidRPr="00EA7DBA" w:rsidTr="00A76A6F">
        <w:trPr>
          <w:trHeight w:val="313"/>
          <w:jc w:val="center"/>
        </w:trPr>
        <w:tc>
          <w:tcPr>
            <w:tcW w:w="3518" w:type="dxa"/>
          </w:tcPr>
          <w:p w:rsidR="00FC7877" w:rsidRPr="002E76C0" w:rsidRDefault="00FC7877" w:rsidP="00FC7877">
            <w:pPr>
              <w:rPr>
                <w:sz w:val="20"/>
              </w:rPr>
            </w:pPr>
            <w:proofErr w:type="gramStart"/>
            <w:r w:rsidRPr="002E76C0">
              <w:rPr>
                <w:sz w:val="20"/>
              </w:rPr>
              <w:t>из</w:t>
            </w:r>
            <w:proofErr w:type="gramEnd"/>
            <w:r w:rsidRPr="002E76C0">
              <w:rPr>
                <w:sz w:val="20"/>
              </w:rPr>
              <w:t xml:space="preserve"> них инвалидов</w:t>
            </w:r>
          </w:p>
        </w:tc>
        <w:tc>
          <w:tcPr>
            <w:tcW w:w="843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3118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3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4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70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9" w:type="dxa"/>
          </w:tcPr>
          <w:p w:rsidR="00FC7877" w:rsidRPr="002E76C0" w:rsidRDefault="00FC7877" w:rsidP="00FC7877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</w:tr>
      <w:tr w:rsidR="00A76A6F" w:rsidRPr="00EA7DBA" w:rsidTr="003A4122">
        <w:trPr>
          <w:trHeight w:val="313"/>
          <w:jc w:val="center"/>
        </w:trPr>
        <w:tc>
          <w:tcPr>
            <w:tcW w:w="15352" w:type="dxa"/>
            <w:gridSpan w:val="10"/>
            <w:vAlign w:val="center"/>
          </w:tcPr>
          <w:p w:rsidR="00A76A6F" w:rsidRPr="002E76C0" w:rsidRDefault="00A76A6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76C0">
              <w:rPr>
                <w:rFonts w:ascii="Times New Roman" w:hAnsi="Times New Roman"/>
                <w:b/>
                <w:sz w:val="20"/>
                <w:szCs w:val="20"/>
              </w:rPr>
              <w:t>Цех № 9 (цех объектов строительства и пусконаладочных работ)</w:t>
            </w:r>
          </w:p>
        </w:tc>
      </w:tr>
      <w:tr w:rsidR="003A09EF" w:rsidRPr="00EA7DBA" w:rsidTr="003A4122">
        <w:trPr>
          <w:trHeight w:val="313"/>
          <w:jc w:val="center"/>
        </w:trPr>
        <w:tc>
          <w:tcPr>
            <w:tcW w:w="3518" w:type="dxa"/>
          </w:tcPr>
          <w:p w:rsidR="003A09EF" w:rsidRPr="002E76C0" w:rsidRDefault="003A09EF" w:rsidP="003A09EF">
            <w:pPr>
              <w:rPr>
                <w:sz w:val="20"/>
              </w:rPr>
            </w:pPr>
            <w:r w:rsidRPr="002E76C0">
              <w:rPr>
                <w:sz w:val="20"/>
              </w:rPr>
              <w:t>Рабочие места (ед.)</w:t>
            </w:r>
          </w:p>
        </w:tc>
        <w:tc>
          <w:tcPr>
            <w:tcW w:w="843" w:type="dxa"/>
          </w:tcPr>
          <w:p w:rsidR="003A09EF" w:rsidRPr="002E76C0" w:rsidRDefault="003A09EF" w:rsidP="003A09E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30</w:t>
            </w:r>
          </w:p>
        </w:tc>
        <w:tc>
          <w:tcPr>
            <w:tcW w:w="3118" w:type="dxa"/>
          </w:tcPr>
          <w:p w:rsidR="003A09EF" w:rsidRPr="002E76C0" w:rsidRDefault="003A09EF" w:rsidP="003A09E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30</w:t>
            </w:r>
          </w:p>
        </w:tc>
        <w:tc>
          <w:tcPr>
            <w:tcW w:w="1063" w:type="dxa"/>
          </w:tcPr>
          <w:p w:rsidR="003A09EF" w:rsidRPr="002E76C0" w:rsidRDefault="003A09EF" w:rsidP="003A09E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4" w:type="dxa"/>
          </w:tcPr>
          <w:p w:rsidR="003A09EF" w:rsidRPr="002E76C0" w:rsidRDefault="003A09EF" w:rsidP="003A09E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29</w:t>
            </w:r>
          </w:p>
        </w:tc>
        <w:tc>
          <w:tcPr>
            <w:tcW w:w="1169" w:type="dxa"/>
          </w:tcPr>
          <w:p w:rsidR="003A09EF" w:rsidRPr="002E76C0" w:rsidRDefault="003A09EF" w:rsidP="003A09E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1</w:t>
            </w:r>
          </w:p>
        </w:tc>
        <w:tc>
          <w:tcPr>
            <w:tcW w:w="1169" w:type="dxa"/>
          </w:tcPr>
          <w:p w:rsidR="003A09EF" w:rsidRPr="002E76C0" w:rsidRDefault="003A09EF" w:rsidP="003A09E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3A09EF" w:rsidRPr="002E76C0" w:rsidRDefault="003A09EF" w:rsidP="003A09E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70" w:type="dxa"/>
          </w:tcPr>
          <w:p w:rsidR="003A09EF" w:rsidRPr="002E76C0" w:rsidRDefault="003A09EF" w:rsidP="003A09E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9" w:type="dxa"/>
          </w:tcPr>
          <w:p w:rsidR="003A09EF" w:rsidRPr="002E76C0" w:rsidRDefault="003A09EF" w:rsidP="003A09E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</w:tr>
      <w:tr w:rsidR="003A09EF" w:rsidRPr="00EA7DBA" w:rsidTr="003A4122">
        <w:trPr>
          <w:trHeight w:val="313"/>
          <w:jc w:val="center"/>
        </w:trPr>
        <w:tc>
          <w:tcPr>
            <w:tcW w:w="3518" w:type="dxa"/>
          </w:tcPr>
          <w:p w:rsidR="003A09EF" w:rsidRPr="002E76C0" w:rsidRDefault="003A09EF" w:rsidP="003A09EF">
            <w:pPr>
              <w:rPr>
                <w:sz w:val="20"/>
              </w:rPr>
            </w:pPr>
            <w:r w:rsidRPr="002E76C0">
              <w:rPr>
                <w:sz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</w:tcPr>
          <w:p w:rsidR="003A09EF" w:rsidRPr="002E76C0" w:rsidRDefault="003A09EF" w:rsidP="003A09E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29</w:t>
            </w:r>
          </w:p>
        </w:tc>
        <w:tc>
          <w:tcPr>
            <w:tcW w:w="3118" w:type="dxa"/>
          </w:tcPr>
          <w:p w:rsidR="003A09EF" w:rsidRPr="002E76C0" w:rsidRDefault="003A09EF" w:rsidP="003A09E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29</w:t>
            </w:r>
          </w:p>
        </w:tc>
        <w:tc>
          <w:tcPr>
            <w:tcW w:w="1063" w:type="dxa"/>
          </w:tcPr>
          <w:p w:rsidR="003A09EF" w:rsidRPr="002E76C0" w:rsidRDefault="003A09EF" w:rsidP="003A09E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4" w:type="dxa"/>
          </w:tcPr>
          <w:p w:rsidR="003A09EF" w:rsidRPr="002E76C0" w:rsidRDefault="003A09EF" w:rsidP="003A09E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28</w:t>
            </w:r>
          </w:p>
        </w:tc>
        <w:tc>
          <w:tcPr>
            <w:tcW w:w="1169" w:type="dxa"/>
          </w:tcPr>
          <w:p w:rsidR="003A09EF" w:rsidRPr="002E76C0" w:rsidRDefault="003A09EF" w:rsidP="003A09E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1</w:t>
            </w:r>
          </w:p>
        </w:tc>
        <w:tc>
          <w:tcPr>
            <w:tcW w:w="1169" w:type="dxa"/>
          </w:tcPr>
          <w:p w:rsidR="003A09EF" w:rsidRPr="002E76C0" w:rsidRDefault="003A09EF" w:rsidP="003A09E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3A09EF" w:rsidRPr="002E76C0" w:rsidRDefault="003A09EF" w:rsidP="003A09E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70" w:type="dxa"/>
          </w:tcPr>
          <w:p w:rsidR="003A09EF" w:rsidRPr="002E76C0" w:rsidRDefault="003A09EF" w:rsidP="003A09E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9" w:type="dxa"/>
          </w:tcPr>
          <w:p w:rsidR="003A09EF" w:rsidRPr="002E76C0" w:rsidRDefault="003A09EF" w:rsidP="003A09E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</w:tr>
      <w:tr w:rsidR="003A09EF" w:rsidRPr="00EA7DBA" w:rsidTr="003A4122">
        <w:trPr>
          <w:trHeight w:val="313"/>
          <w:jc w:val="center"/>
        </w:trPr>
        <w:tc>
          <w:tcPr>
            <w:tcW w:w="3518" w:type="dxa"/>
          </w:tcPr>
          <w:p w:rsidR="003A09EF" w:rsidRPr="002E76C0" w:rsidRDefault="003A09EF" w:rsidP="003A09EF">
            <w:pPr>
              <w:rPr>
                <w:sz w:val="20"/>
              </w:rPr>
            </w:pPr>
            <w:proofErr w:type="gramStart"/>
            <w:r w:rsidRPr="002E76C0">
              <w:rPr>
                <w:sz w:val="20"/>
              </w:rPr>
              <w:t>из</w:t>
            </w:r>
            <w:proofErr w:type="gramEnd"/>
            <w:r w:rsidRPr="002E76C0">
              <w:rPr>
                <w:sz w:val="20"/>
              </w:rPr>
              <w:t xml:space="preserve"> них женщин</w:t>
            </w:r>
          </w:p>
        </w:tc>
        <w:tc>
          <w:tcPr>
            <w:tcW w:w="843" w:type="dxa"/>
          </w:tcPr>
          <w:p w:rsidR="003A09EF" w:rsidRPr="002E76C0" w:rsidRDefault="003A09EF" w:rsidP="003A09E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3118" w:type="dxa"/>
          </w:tcPr>
          <w:p w:rsidR="003A09EF" w:rsidRPr="002E76C0" w:rsidRDefault="003A09EF" w:rsidP="003A09E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3" w:type="dxa"/>
          </w:tcPr>
          <w:p w:rsidR="003A09EF" w:rsidRPr="002E76C0" w:rsidRDefault="003A09EF" w:rsidP="003A09E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4" w:type="dxa"/>
          </w:tcPr>
          <w:p w:rsidR="003A09EF" w:rsidRPr="002E76C0" w:rsidRDefault="003A09EF" w:rsidP="003A09E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3A09EF" w:rsidRPr="002E76C0" w:rsidRDefault="003A09EF" w:rsidP="003A09E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3A09EF" w:rsidRPr="002E76C0" w:rsidRDefault="003A09EF" w:rsidP="003A09E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3A09EF" w:rsidRPr="002E76C0" w:rsidRDefault="003A09EF" w:rsidP="003A09E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70" w:type="dxa"/>
          </w:tcPr>
          <w:p w:rsidR="003A09EF" w:rsidRPr="002E76C0" w:rsidRDefault="003A09EF" w:rsidP="003A09E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9" w:type="dxa"/>
          </w:tcPr>
          <w:p w:rsidR="003A09EF" w:rsidRPr="002E76C0" w:rsidRDefault="003A09EF" w:rsidP="003A09E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</w:tr>
      <w:tr w:rsidR="003A09EF" w:rsidRPr="00EA7DBA" w:rsidTr="003A4122">
        <w:trPr>
          <w:trHeight w:val="313"/>
          <w:jc w:val="center"/>
        </w:trPr>
        <w:tc>
          <w:tcPr>
            <w:tcW w:w="3518" w:type="dxa"/>
          </w:tcPr>
          <w:p w:rsidR="003A09EF" w:rsidRPr="002E76C0" w:rsidRDefault="003A09EF" w:rsidP="003A09EF">
            <w:pPr>
              <w:rPr>
                <w:sz w:val="20"/>
              </w:rPr>
            </w:pPr>
            <w:proofErr w:type="gramStart"/>
            <w:r w:rsidRPr="002E76C0">
              <w:rPr>
                <w:sz w:val="20"/>
              </w:rPr>
              <w:t>из</w:t>
            </w:r>
            <w:proofErr w:type="gramEnd"/>
            <w:r w:rsidRPr="002E76C0">
              <w:rPr>
                <w:sz w:val="20"/>
              </w:rPr>
              <w:t xml:space="preserve"> них лиц в возрасте до 18 лет</w:t>
            </w:r>
          </w:p>
        </w:tc>
        <w:tc>
          <w:tcPr>
            <w:tcW w:w="843" w:type="dxa"/>
          </w:tcPr>
          <w:p w:rsidR="003A09EF" w:rsidRPr="002E76C0" w:rsidRDefault="003A09EF" w:rsidP="003A09E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3118" w:type="dxa"/>
          </w:tcPr>
          <w:p w:rsidR="003A09EF" w:rsidRPr="002E76C0" w:rsidRDefault="003A09EF" w:rsidP="003A09E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3" w:type="dxa"/>
          </w:tcPr>
          <w:p w:rsidR="003A09EF" w:rsidRPr="002E76C0" w:rsidRDefault="003A09EF" w:rsidP="003A09E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4" w:type="dxa"/>
          </w:tcPr>
          <w:p w:rsidR="003A09EF" w:rsidRPr="002E76C0" w:rsidRDefault="003A09EF" w:rsidP="003A09E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3A09EF" w:rsidRPr="002E76C0" w:rsidRDefault="003A09EF" w:rsidP="003A09E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3A09EF" w:rsidRPr="002E76C0" w:rsidRDefault="003A09EF" w:rsidP="003A09E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3A09EF" w:rsidRPr="002E76C0" w:rsidRDefault="003A09EF" w:rsidP="003A09E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70" w:type="dxa"/>
          </w:tcPr>
          <w:p w:rsidR="003A09EF" w:rsidRPr="002E76C0" w:rsidRDefault="003A09EF" w:rsidP="003A09E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9" w:type="dxa"/>
          </w:tcPr>
          <w:p w:rsidR="003A09EF" w:rsidRPr="002E76C0" w:rsidRDefault="003A09EF" w:rsidP="003A09E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</w:tr>
      <w:tr w:rsidR="003A09EF" w:rsidRPr="00EA7DBA" w:rsidTr="003A4122">
        <w:trPr>
          <w:trHeight w:val="313"/>
          <w:jc w:val="center"/>
        </w:trPr>
        <w:tc>
          <w:tcPr>
            <w:tcW w:w="3518" w:type="dxa"/>
          </w:tcPr>
          <w:p w:rsidR="003A09EF" w:rsidRPr="002E76C0" w:rsidRDefault="003A09EF" w:rsidP="003A09EF">
            <w:pPr>
              <w:rPr>
                <w:sz w:val="20"/>
              </w:rPr>
            </w:pPr>
            <w:proofErr w:type="gramStart"/>
            <w:r w:rsidRPr="002E76C0">
              <w:rPr>
                <w:sz w:val="20"/>
              </w:rPr>
              <w:t>из</w:t>
            </w:r>
            <w:proofErr w:type="gramEnd"/>
            <w:r w:rsidRPr="002E76C0">
              <w:rPr>
                <w:sz w:val="20"/>
              </w:rPr>
              <w:t xml:space="preserve"> них инвалидов</w:t>
            </w:r>
          </w:p>
        </w:tc>
        <w:tc>
          <w:tcPr>
            <w:tcW w:w="843" w:type="dxa"/>
          </w:tcPr>
          <w:p w:rsidR="003A09EF" w:rsidRPr="002E76C0" w:rsidRDefault="003A09EF" w:rsidP="003A09E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3118" w:type="dxa"/>
          </w:tcPr>
          <w:p w:rsidR="003A09EF" w:rsidRPr="002E76C0" w:rsidRDefault="003A09EF" w:rsidP="003A09E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3" w:type="dxa"/>
          </w:tcPr>
          <w:p w:rsidR="003A09EF" w:rsidRPr="002E76C0" w:rsidRDefault="003A09EF" w:rsidP="003A09E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4" w:type="dxa"/>
          </w:tcPr>
          <w:p w:rsidR="003A09EF" w:rsidRPr="002E76C0" w:rsidRDefault="003A09EF" w:rsidP="003A09E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3A09EF" w:rsidRPr="002E76C0" w:rsidRDefault="003A09EF" w:rsidP="003A09E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3A09EF" w:rsidRPr="002E76C0" w:rsidRDefault="003A09EF" w:rsidP="003A09E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3A09EF" w:rsidRPr="002E76C0" w:rsidRDefault="003A09EF" w:rsidP="003A09E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70" w:type="dxa"/>
          </w:tcPr>
          <w:p w:rsidR="003A09EF" w:rsidRPr="002E76C0" w:rsidRDefault="003A09EF" w:rsidP="003A09E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9" w:type="dxa"/>
          </w:tcPr>
          <w:p w:rsidR="003A09EF" w:rsidRPr="002E76C0" w:rsidRDefault="003A09EF" w:rsidP="003A09E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</w:tr>
      <w:tr w:rsidR="003A09EF" w:rsidRPr="00EA7DBA" w:rsidTr="003A4122">
        <w:trPr>
          <w:trHeight w:val="313"/>
          <w:jc w:val="center"/>
        </w:trPr>
        <w:tc>
          <w:tcPr>
            <w:tcW w:w="15352" w:type="dxa"/>
            <w:gridSpan w:val="10"/>
            <w:vAlign w:val="center"/>
          </w:tcPr>
          <w:p w:rsidR="003A09EF" w:rsidRPr="002E76C0" w:rsidRDefault="004537D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76C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Цех </w:t>
            </w:r>
            <w:r w:rsidR="00DE347E" w:rsidRPr="002E76C0">
              <w:rPr>
                <w:rFonts w:ascii="Times New Roman" w:hAnsi="Times New Roman"/>
                <w:b/>
                <w:sz w:val="20"/>
                <w:szCs w:val="20"/>
              </w:rPr>
              <w:t>№ 11 (л</w:t>
            </w:r>
            <w:r w:rsidR="006F203C" w:rsidRPr="002E76C0">
              <w:rPr>
                <w:rFonts w:ascii="Times New Roman" w:hAnsi="Times New Roman"/>
                <w:b/>
                <w:sz w:val="20"/>
                <w:szCs w:val="20"/>
              </w:rPr>
              <w:t>аборатория технического надзора и диагностики оборудования)</w:t>
            </w:r>
          </w:p>
        </w:tc>
      </w:tr>
      <w:tr w:rsidR="006F203C" w:rsidRPr="00EA7DBA" w:rsidTr="003A4122">
        <w:trPr>
          <w:trHeight w:val="313"/>
          <w:jc w:val="center"/>
        </w:trPr>
        <w:tc>
          <w:tcPr>
            <w:tcW w:w="3518" w:type="dxa"/>
          </w:tcPr>
          <w:p w:rsidR="006F203C" w:rsidRPr="002E76C0" w:rsidRDefault="006F203C" w:rsidP="006F203C">
            <w:pPr>
              <w:rPr>
                <w:sz w:val="20"/>
              </w:rPr>
            </w:pPr>
            <w:r w:rsidRPr="002E76C0">
              <w:rPr>
                <w:sz w:val="20"/>
              </w:rPr>
              <w:t>Рабочие места (ед.)</w:t>
            </w:r>
          </w:p>
        </w:tc>
        <w:tc>
          <w:tcPr>
            <w:tcW w:w="843" w:type="dxa"/>
          </w:tcPr>
          <w:p w:rsidR="006F203C" w:rsidRPr="002E76C0" w:rsidRDefault="006F203C" w:rsidP="006F203C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3</w:t>
            </w:r>
          </w:p>
        </w:tc>
        <w:tc>
          <w:tcPr>
            <w:tcW w:w="3118" w:type="dxa"/>
          </w:tcPr>
          <w:p w:rsidR="006F203C" w:rsidRPr="002E76C0" w:rsidRDefault="006F203C" w:rsidP="006F203C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3</w:t>
            </w:r>
          </w:p>
        </w:tc>
        <w:tc>
          <w:tcPr>
            <w:tcW w:w="1063" w:type="dxa"/>
          </w:tcPr>
          <w:p w:rsidR="006F203C" w:rsidRPr="002E76C0" w:rsidRDefault="006F203C" w:rsidP="006F203C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4" w:type="dxa"/>
          </w:tcPr>
          <w:p w:rsidR="006F203C" w:rsidRPr="002E76C0" w:rsidRDefault="006F203C" w:rsidP="006F203C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6F203C" w:rsidRPr="002E76C0" w:rsidRDefault="006F203C" w:rsidP="006F203C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3</w:t>
            </w:r>
          </w:p>
        </w:tc>
        <w:tc>
          <w:tcPr>
            <w:tcW w:w="1169" w:type="dxa"/>
          </w:tcPr>
          <w:p w:rsidR="006F203C" w:rsidRPr="002E76C0" w:rsidRDefault="006F203C" w:rsidP="006F203C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6F203C" w:rsidRPr="002E76C0" w:rsidRDefault="006F203C" w:rsidP="006F203C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70" w:type="dxa"/>
          </w:tcPr>
          <w:p w:rsidR="006F203C" w:rsidRPr="002E76C0" w:rsidRDefault="006F203C" w:rsidP="006F203C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9" w:type="dxa"/>
          </w:tcPr>
          <w:p w:rsidR="006F203C" w:rsidRPr="002E76C0" w:rsidRDefault="006F203C" w:rsidP="006F203C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</w:tr>
      <w:tr w:rsidR="006F203C" w:rsidRPr="00EA7DBA" w:rsidTr="003A4122">
        <w:trPr>
          <w:trHeight w:val="313"/>
          <w:jc w:val="center"/>
        </w:trPr>
        <w:tc>
          <w:tcPr>
            <w:tcW w:w="3518" w:type="dxa"/>
          </w:tcPr>
          <w:p w:rsidR="006F203C" w:rsidRPr="002E76C0" w:rsidRDefault="006F203C" w:rsidP="006F203C">
            <w:pPr>
              <w:rPr>
                <w:sz w:val="20"/>
              </w:rPr>
            </w:pPr>
            <w:r w:rsidRPr="002E76C0">
              <w:rPr>
                <w:sz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</w:tcPr>
          <w:p w:rsidR="006F203C" w:rsidRPr="002E76C0" w:rsidRDefault="006F203C" w:rsidP="006F203C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3</w:t>
            </w:r>
          </w:p>
        </w:tc>
        <w:tc>
          <w:tcPr>
            <w:tcW w:w="3118" w:type="dxa"/>
          </w:tcPr>
          <w:p w:rsidR="006F203C" w:rsidRPr="002E76C0" w:rsidRDefault="006F203C" w:rsidP="006F203C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3</w:t>
            </w:r>
          </w:p>
        </w:tc>
        <w:tc>
          <w:tcPr>
            <w:tcW w:w="1063" w:type="dxa"/>
          </w:tcPr>
          <w:p w:rsidR="006F203C" w:rsidRPr="002E76C0" w:rsidRDefault="006F203C" w:rsidP="006F203C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4" w:type="dxa"/>
          </w:tcPr>
          <w:p w:rsidR="006F203C" w:rsidRPr="002E76C0" w:rsidRDefault="006F203C" w:rsidP="006F203C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6F203C" w:rsidRPr="002E76C0" w:rsidRDefault="006F203C" w:rsidP="006F203C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3</w:t>
            </w:r>
          </w:p>
        </w:tc>
        <w:tc>
          <w:tcPr>
            <w:tcW w:w="1169" w:type="dxa"/>
          </w:tcPr>
          <w:p w:rsidR="006F203C" w:rsidRPr="002E76C0" w:rsidRDefault="006F203C" w:rsidP="006F203C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6F203C" w:rsidRPr="002E76C0" w:rsidRDefault="006F203C" w:rsidP="006F203C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70" w:type="dxa"/>
          </w:tcPr>
          <w:p w:rsidR="006F203C" w:rsidRPr="002E76C0" w:rsidRDefault="006F203C" w:rsidP="006F203C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9" w:type="dxa"/>
          </w:tcPr>
          <w:p w:rsidR="006F203C" w:rsidRPr="002E76C0" w:rsidRDefault="006F203C" w:rsidP="006F203C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</w:tr>
      <w:tr w:rsidR="006F203C" w:rsidRPr="00EA7DBA" w:rsidTr="003A4122">
        <w:trPr>
          <w:trHeight w:val="313"/>
          <w:jc w:val="center"/>
        </w:trPr>
        <w:tc>
          <w:tcPr>
            <w:tcW w:w="3518" w:type="dxa"/>
          </w:tcPr>
          <w:p w:rsidR="006F203C" w:rsidRPr="002E76C0" w:rsidRDefault="006F203C" w:rsidP="006F203C">
            <w:pPr>
              <w:rPr>
                <w:sz w:val="20"/>
              </w:rPr>
            </w:pPr>
            <w:proofErr w:type="gramStart"/>
            <w:r w:rsidRPr="002E76C0">
              <w:rPr>
                <w:sz w:val="20"/>
              </w:rPr>
              <w:t>из</w:t>
            </w:r>
            <w:proofErr w:type="gramEnd"/>
            <w:r w:rsidRPr="002E76C0">
              <w:rPr>
                <w:sz w:val="20"/>
              </w:rPr>
              <w:t xml:space="preserve"> них женщин</w:t>
            </w:r>
          </w:p>
        </w:tc>
        <w:tc>
          <w:tcPr>
            <w:tcW w:w="843" w:type="dxa"/>
          </w:tcPr>
          <w:p w:rsidR="006F203C" w:rsidRPr="002E76C0" w:rsidRDefault="006F203C" w:rsidP="006F203C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3118" w:type="dxa"/>
          </w:tcPr>
          <w:p w:rsidR="006F203C" w:rsidRPr="002E76C0" w:rsidRDefault="006F203C" w:rsidP="006F203C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3" w:type="dxa"/>
          </w:tcPr>
          <w:p w:rsidR="006F203C" w:rsidRPr="002E76C0" w:rsidRDefault="006F203C" w:rsidP="006F203C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4" w:type="dxa"/>
          </w:tcPr>
          <w:p w:rsidR="006F203C" w:rsidRPr="002E76C0" w:rsidRDefault="006F203C" w:rsidP="006F203C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6F203C" w:rsidRPr="002E76C0" w:rsidRDefault="006F203C" w:rsidP="006F203C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6F203C" w:rsidRPr="002E76C0" w:rsidRDefault="006F203C" w:rsidP="006F203C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6F203C" w:rsidRPr="002E76C0" w:rsidRDefault="006F203C" w:rsidP="006F203C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70" w:type="dxa"/>
          </w:tcPr>
          <w:p w:rsidR="006F203C" w:rsidRPr="002E76C0" w:rsidRDefault="006F203C" w:rsidP="006F203C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9" w:type="dxa"/>
          </w:tcPr>
          <w:p w:rsidR="006F203C" w:rsidRPr="002E76C0" w:rsidRDefault="006F203C" w:rsidP="006F203C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</w:tr>
      <w:tr w:rsidR="006F203C" w:rsidRPr="00EA7DBA" w:rsidTr="003A4122">
        <w:trPr>
          <w:trHeight w:val="313"/>
          <w:jc w:val="center"/>
        </w:trPr>
        <w:tc>
          <w:tcPr>
            <w:tcW w:w="3518" w:type="dxa"/>
          </w:tcPr>
          <w:p w:rsidR="006F203C" w:rsidRPr="002E76C0" w:rsidRDefault="006F203C" w:rsidP="006F203C">
            <w:pPr>
              <w:rPr>
                <w:sz w:val="20"/>
              </w:rPr>
            </w:pPr>
            <w:proofErr w:type="gramStart"/>
            <w:r w:rsidRPr="002E76C0">
              <w:rPr>
                <w:sz w:val="20"/>
              </w:rPr>
              <w:t>из</w:t>
            </w:r>
            <w:proofErr w:type="gramEnd"/>
            <w:r w:rsidRPr="002E76C0">
              <w:rPr>
                <w:sz w:val="20"/>
              </w:rPr>
              <w:t xml:space="preserve"> них лиц в возрасте до 18 лет</w:t>
            </w:r>
          </w:p>
        </w:tc>
        <w:tc>
          <w:tcPr>
            <w:tcW w:w="843" w:type="dxa"/>
          </w:tcPr>
          <w:p w:rsidR="006F203C" w:rsidRPr="002E76C0" w:rsidRDefault="006F203C" w:rsidP="006F203C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3118" w:type="dxa"/>
          </w:tcPr>
          <w:p w:rsidR="006F203C" w:rsidRPr="002E76C0" w:rsidRDefault="006F203C" w:rsidP="006F203C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3" w:type="dxa"/>
          </w:tcPr>
          <w:p w:rsidR="006F203C" w:rsidRPr="002E76C0" w:rsidRDefault="006F203C" w:rsidP="006F203C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4" w:type="dxa"/>
          </w:tcPr>
          <w:p w:rsidR="006F203C" w:rsidRPr="002E76C0" w:rsidRDefault="006F203C" w:rsidP="006F203C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6F203C" w:rsidRPr="002E76C0" w:rsidRDefault="006F203C" w:rsidP="006F203C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6F203C" w:rsidRPr="002E76C0" w:rsidRDefault="006F203C" w:rsidP="006F203C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6F203C" w:rsidRPr="002E76C0" w:rsidRDefault="006F203C" w:rsidP="006F203C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70" w:type="dxa"/>
          </w:tcPr>
          <w:p w:rsidR="006F203C" w:rsidRPr="002E76C0" w:rsidRDefault="006F203C" w:rsidP="006F203C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9" w:type="dxa"/>
          </w:tcPr>
          <w:p w:rsidR="006F203C" w:rsidRPr="002E76C0" w:rsidRDefault="006F203C" w:rsidP="006F203C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</w:tr>
      <w:tr w:rsidR="006F203C" w:rsidRPr="00EA7DBA" w:rsidTr="003A4122">
        <w:trPr>
          <w:trHeight w:val="313"/>
          <w:jc w:val="center"/>
        </w:trPr>
        <w:tc>
          <w:tcPr>
            <w:tcW w:w="3518" w:type="dxa"/>
          </w:tcPr>
          <w:p w:rsidR="006F203C" w:rsidRPr="002E76C0" w:rsidRDefault="006F203C" w:rsidP="006F203C">
            <w:pPr>
              <w:rPr>
                <w:sz w:val="20"/>
              </w:rPr>
            </w:pPr>
            <w:proofErr w:type="gramStart"/>
            <w:r w:rsidRPr="002E76C0">
              <w:rPr>
                <w:sz w:val="20"/>
              </w:rPr>
              <w:t>из</w:t>
            </w:r>
            <w:proofErr w:type="gramEnd"/>
            <w:r w:rsidRPr="002E76C0">
              <w:rPr>
                <w:sz w:val="20"/>
              </w:rPr>
              <w:t xml:space="preserve"> них инвалидов</w:t>
            </w:r>
          </w:p>
        </w:tc>
        <w:tc>
          <w:tcPr>
            <w:tcW w:w="843" w:type="dxa"/>
          </w:tcPr>
          <w:p w:rsidR="006F203C" w:rsidRPr="002E76C0" w:rsidRDefault="006F203C" w:rsidP="006F203C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3118" w:type="dxa"/>
          </w:tcPr>
          <w:p w:rsidR="006F203C" w:rsidRPr="002E76C0" w:rsidRDefault="006F203C" w:rsidP="006F203C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3" w:type="dxa"/>
          </w:tcPr>
          <w:p w:rsidR="006F203C" w:rsidRPr="002E76C0" w:rsidRDefault="006F203C" w:rsidP="006F203C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4" w:type="dxa"/>
          </w:tcPr>
          <w:p w:rsidR="006F203C" w:rsidRPr="002E76C0" w:rsidRDefault="006F203C" w:rsidP="006F203C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6F203C" w:rsidRPr="002E76C0" w:rsidRDefault="006F203C" w:rsidP="006F203C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6F203C" w:rsidRPr="002E76C0" w:rsidRDefault="006F203C" w:rsidP="006F203C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6F203C" w:rsidRPr="002E76C0" w:rsidRDefault="006F203C" w:rsidP="006F203C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70" w:type="dxa"/>
          </w:tcPr>
          <w:p w:rsidR="006F203C" w:rsidRPr="002E76C0" w:rsidRDefault="006F203C" w:rsidP="006F203C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9" w:type="dxa"/>
          </w:tcPr>
          <w:p w:rsidR="006F203C" w:rsidRPr="002E76C0" w:rsidRDefault="006F203C" w:rsidP="006F203C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</w:tr>
      <w:tr w:rsidR="00DE347E" w:rsidRPr="00EA7DBA" w:rsidTr="003A4122">
        <w:trPr>
          <w:trHeight w:val="313"/>
          <w:jc w:val="center"/>
        </w:trPr>
        <w:tc>
          <w:tcPr>
            <w:tcW w:w="15352" w:type="dxa"/>
            <w:gridSpan w:val="10"/>
            <w:vAlign w:val="center"/>
          </w:tcPr>
          <w:p w:rsidR="00DE347E" w:rsidRPr="002E76C0" w:rsidRDefault="00DE347E" w:rsidP="00DE347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76C0">
              <w:rPr>
                <w:rFonts w:ascii="Times New Roman" w:hAnsi="Times New Roman"/>
                <w:b/>
                <w:sz w:val="20"/>
                <w:szCs w:val="20"/>
              </w:rPr>
              <w:t>Цех № 13 (товарно-сырьевой)</w:t>
            </w:r>
          </w:p>
        </w:tc>
      </w:tr>
      <w:tr w:rsidR="00E54FAA" w:rsidRPr="00EA7DBA" w:rsidTr="003A4122">
        <w:trPr>
          <w:trHeight w:val="313"/>
          <w:jc w:val="center"/>
        </w:trPr>
        <w:tc>
          <w:tcPr>
            <w:tcW w:w="3518" w:type="dxa"/>
          </w:tcPr>
          <w:p w:rsidR="00E54FAA" w:rsidRPr="002E76C0" w:rsidRDefault="00E54FAA" w:rsidP="00E54FAA">
            <w:pPr>
              <w:rPr>
                <w:sz w:val="20"/>
              </w:rPr>
            </w:pPr>
            <w:r w:rsidRPr="002E76C0">
              <w:rPr>
                <w:sz w:val="20"/>
              </w:rPr>
              <w:t>Рабочие места (ед.)</w:t>
            </w:r>
          </w:p>
        </w:tc>
        <w:tc>
          <w:tcPr>
            <w:tcW w:w="843" w:type="dxa"/>
          </w:tcPr>
          <w:p w:rsidR="00E54FAA" w:rsidRPr="002E76C0" w:rsidRDefault="00E54FAA" w:rsidP="00E54FAA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9</w:t>
            </w:r>
          </w:p>
        </w:tc>
        <w:tc>
          <w:tcPr>
            <w:tcW w:w="3118" w:type="dxa"/>
          </w:tcPr>
          <w:p w:rsidR="00E54FAA" w:rsidRPr="002E76C0" w:rsidRDefault="00E54FAA" w:rsidP="00E54FAA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9</w:t>
            </w:r>
          </w:p>
        </w:tc>
        <w:tc>
          <w:tcPr>
            <w:tcW w:w="1063" w:type="dxa"/>
          </w:tcPr>
          <w:p w:rsidR="00E54FAA" w:rsidRPr="002E76C0" w:rsidRDefault="00E54FAA" w:rsidP="00E54FAA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4" w:type="dxa"/>
          </w:tcPr>
          <w:p w:rsidR="00E54FAA" w:rsidRPr="002E76C0" w:rsidRDefault="00E54FAA" w:rsidP="00E54FAA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1</w:t>
            </w:r>
          </w:p>
        </w:tc>
        <w:tc>
          <w:tcPr>
            <w:tcW w:w="1169" w:type="dxa"/>
          </w:tcPr>
          <w:p w:rsidR="00E54FAA" w:rsidRPr="002E76C0" w:rsidRDefault="00E54FAA" w:rsidP="00E54FAA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E54FAA" w:rsidRPr="002E76C0" w:rsidRDefault="00E54FAA" w:rsidP="00E54FAA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8</w:t>
            </w:r>
          </w:p>
        </w:tc>
        <w:tc>
          <w:tcPr>
            <w:tcW w:w="1169" w:type="dxa"/>
          </w:tcPr>
          <w:p w:rsidR="00E54FAA" w:rsidRPr="002E76C0" w:rsidRDefault="00E54FAA" w:rsidP="00E54FAA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70" w:type="dxa"/>
          </w:tcPr>
          <w:p w:rsidR="00E54FAA" w:rsidRPr="002E76C0" w:rsidRDefault="00E54FAA" w:rsidP="00E54FAA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9" w:type="dxa"/>
          </w:tcPr>
          <w:p w:rsidR="00E54FAA" w:rsidRPr="002E76C0" w:rsidRDefault="00E54FAA" w:rsidP="00E54FAA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</w:tr>
      <w:tr w:rsidR="00E54FAA" w:rsidRPr="00EA7DBA" w:rsidTr="003A4122">
        <w:trPr>
          <w:trHeight w:val="313"/>
          <w:jc w:val="center"/>
        </w:trPr>
        <w:tc>
          <w:tcPr>
            <w:tcW w:w="3518" w:type="dxa"/>
          </w:tcPr>
          <w:p w:rsidR="00E54FAA" w:rsidRPr="002E76C0" w:rsidRDefault="00E54FAA" w:rsidP="00E54FAA">
            <w:pPr>
              <w:rPr>
                <w:sz w:val="20"/>
              </w:rPr>
            </w:pPr>
            <w:r w:rsidRPr="002E76C0">
              <w:rPr>
                <w:sz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</w:tcPr>
          <w:p w:rsidR="00E54FAA" w:rsidRPr="002E76C0" w:rsidRDefault="00E54FAA" w:rsidP="00E54FAA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12</w:t>
            </w:r>
          </w:p>
        </w:tc>
        <w:tc>
          <w:tcPr>
            <w:tcW w:w="3118" w:type="dxa"/>
          </w:tcPr>
          <w:p w:rsidR="00E54FAA" w:rsidRPr="002E76C0" w:rsidRDefault="00E54FAA" w:rsidP="00E54FAA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12</w:t>
            </w:r>
          </w:p>
        </w:tc>
        <w:tc>
          <w:tcPr>
            <w:tcW w:w="1063" w:type="dxa"/>
          </w:tcPr>
          <w:p w:rsidR="00E54FAA" w:rsidRPr="002E76C0" w:rsidRDefault="00E54FAA" w:rsidP="00E54FAA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4" w:type="dxa"/>
          </w:tcPr>
          <w:p w:rsidR="00E54FAA" w:rsidRPr="002E76C0" w:rsidRDefault="00E54FAA" w:rsidP="00E54FAA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4</w:t>
            </w:r>
          </w:p>
        </w:tc>
        <w:tc>
          <w:tcPr>
            <w:tcW w:w="1169" w:type="dxa"/>
          </w:tcPr>
          <w:p w:rsidR="00E54FAA" w:rsidRPr="002E76C0" w:rsidRDefault="00E54FAA" w:rsidP="00E54FAA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E54FAA" w:rsidRPr="002E76C0" w:rsidRDefault="00E54FAA" w:rsidP="00E54FAA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8</w:t>
            </w:r>
          </w:p>
        </w:tc>
        <w:tc>
          <w:tcPr>
            <w:tcW w:w="1169" w:type="dxa"/>
          </w:tcPr>
          <w:p w:rsidR="00E54FAA" w:rsidRPr="002E76C0" w:rsidRDefault="00E54FAA" w:rsidP="00E54FAA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70" w:type="dxa"/>
          </w:tcPr>
          <w:p w:rsidR="00E54FAA" w:rsidRPr="002E76C0" w:rsidRDefault="00E54FAA" w:rsidP="00E54FAA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9" w:type="dxa"/>
          </w:tcPr>
          <w:p w:rsidR="00E54FAA" w:rsidRPr="002E76C0" w:rsidRDefault="00E54FAA" w:rsidP="00E54FAA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</w:tr>
      <w:tr w:rsidR="00E54FAA" w:rsidRPr="00EA7DBA" w:rsidTr="003A4122">
        <w:trPr>
          <w:trHeight w:val="313"/>
          <w:jc w:val="center"/>
        </w:trPr>
        <w:tc>
          <w:tcPr>
            <w:tcW w:w="3518" w:type="dxa"/>
          </w:tcPr>
          <w:p w:rsidR="00E54FAA" w:rsidRPr="002E76C0" w:rsidRDefault="00E54FAA" w:rsidP="00E54FAA">
            <w:pPr>
              <w:rPr>
                <w:sz w:val="20"/>
              </w:rPr>
            </w:pPr>
            <w:proofErr w:type="gramStart"/>
            <w:r w:rsidRPr="002E76C0">
              <w:rPr>
                <w:sz w:val="20"/>
              </w:rPr>
              <w:t>из</w:t>
            </w:r>
            <w:proofErr w:type="gramEnd"/>
            <w:r w:rsidRPr="002E76C0">
              <w:rPr>
                <w:sz w:val="20"/>
              </w:rPr>
              <w:t xml:space="preserve"> них женщин</w:t>
            </w:r>
          </w:p>
        </w:tc>
        <w:tc>
          <w:tcPr>
            <w:tcW w:w="843" w:type="dxa"/>
          </w:tcPr>
          <w:p w:rsidR="00E54FAA" w:rsidRPr="002E76C0" w:rsidRDefault="00E54FAA" w:rsidP="00E54FAA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3</w:t>
            </w:r>
          </w:p>
        </w:tc>
        <w:tc>
          <w:tcPr>
            <w:tcW w:w="3118" w:type="dxa"/>
          </w:tcPr>
          <w:p w:rsidR="00E54FAA" w:rsidRPr="002E76C0" w:rsidRDefault="00E54FAA" w:rsidP="00E54FAA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3</w:t>
            </w:r>
          </w:p>
        </w:tc>
        <w:tc>
          <w:tcPr>
            <w:tcW w:w="1063" w:type="dxa"/>
          </w:tcPr>
          <w:p w:rsidR="00E54FAA" w:rsidRPr="002E76C0" w:rsidRDefault="00E54FAA" w:rsidP="00E54FAA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4" w:type="dxa"/>
          </w:tcPr>
          <w:p w:rsidR="00E54FAA" w:rsidRPr="002E76C0" w:rsidRDefault="00E54FAA" w:rsidP="00E54FAA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3</w:t>
            </w:r>
          </w:p>
        </w:tc>
        <w:tc>
          <w:tcPr>
            <w:tcW w:w="1169" w:type="dxa"/>
          </w:tcPr>
          <w:p w:rsidR="00E54FAA" w:rsidRPr="002E76C0" w:rsidRDefault="00E54FAA" w:rsidP="00E54FAA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E54FAA" w:rsidRPr="002E76C0" w:rsidRDefault="00E54FAA" w:rsidP="00E54FAA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E54FAA" w:rsidRPr="002E76C0" w:rsidRDefault="00E54FAA" w:rsidP="00E54FAA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70" w:type="dxa"/>
          </w:tcPr>
          <w:p w:rsidR="00E54FAA" w:rsidRPr="002E76C0" w:rsidRDefault="00E54FAA" w:rsidP="00E54FAA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9" w:type="dxa"/>
          </w:tcPr>
          <w:p w:rsidR="00E54FAA" w:rsidRPr="002E76C0" w:rsidRDefault="00E54FAA" w:rsidP="00E54FAA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</w:tr>
      <w:tr w:rsidR="00E54FAA" w:rsidRPr="00EA7DBA" w:rsidTr="003A4122">
        <w:trPr>
          <w:trHeight w:val="313"/>
          <w:jc w:val="center"/>
        </w:trPr>
        <w:tc>
          <w:tcPr>
            <w:tcW w:w="3518" w:type="dxa"/>
          </w:tcPr>
          <w:p w:rsidR="00E54FAA" w:rsidRPr="002E76C0" w:rsidRDefault="00E54FAA" w:rsidP="00E54FAA">
            <w:pPr>
              <w:rPr>
                <w:sz w:val="20"/>
              </w:rPr>
            </w:pPr>
            <w:proofErr w:type="gramStart"/>
            <w:r w:rsidRPr="002E76C0">
              <w:rPr>
                <w:sz w:val="20"/>
              </w:rPr>
              <w:t>из</w:t>
            </w:r>
            <w:proofErr w:type="gramEnd"/>
            <w:r w:rsidRPr="002E76C0">
              <w:rPr>
                <w:sz w:val="20"/>
              </w:rPr>
              <w:t xml:space="preserve"> них лиц в возрасте до 18 лет</w:t>
            </w:r>
          </w:p>
        </w:tc>
        <w:tc>
          <w:tcPr>
            <w:tcW w:w="843" w:type="dxa"/>
          </w:tcPr>
          <w:p w:rsidR="00E54FAA" w:rsidRPr="002E76C0" w:rsidRDefault="00E54FAA" w:rsidP="00E54FAA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3118" w:type="dxa"/>
          </w:tcPr>
          <w:p w:rsidR="00E54FAA" w:rsidRPr="002E76C0" w:rsidRDefault="00E54FAA" w:rsidP="00E54FAA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3" w:type="dxa"/>
          </w:tcPr>
          <w:p w:rsidR="00E54FAA" w:rsidRPr="002E76C0" w:rsidRDefault="00E54FAA" w:rsidP="00E54FAA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4" w:type="dxa"/>
          </w:tcPr>
          <w:p w:rsidR="00E54FAA" w:rsidRPr="002E76C0" w:rsidRDefault="00E54FAA" w:rsidP="00E54FAA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E54FAA" w:rsidRPr="002E76C0" w:rsidRDefault="00E54FAA" w:rsidP="00E54FAA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E54FAA" w:rsidRPr="002E76C0" w:rsidRDefault="00E54FAA" w:rsidP="00E54FAA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E54FAA" w:rsidRPr="002E76C0" w:rsidRDefault="00E54FAA" w:rsidP="00E54FAA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70" w:type="dxa"/>
          </w:tcPr>
          <w:p w:rsidR="00E54FAA" w:rsidRPr="002E76C0" w:rsidRDefault="00E54FAA" w:rsidP="00E54FAA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9" w:type="dxa"/>
          </w:tcPr>
          <w:p w:rsidR="00E54FAA" w:rsidRPr="002E76C0" w:rsidRDefault="00E54FAA" w:rsidP="00E54FAA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</w:tr>
      <w:tr w:rsidR="00E54FAA" w:rsidRPr="00EA7DBA" w:rsidTr="003A4122">
        <w:trPr>
          <w:trHeight w:val="313"/>
          <w:jc w:val="center"/>
        </w:trPr>
        <w:tc>
          <w:tcPr>
            <w:tcW w:w="3518" w:type="dxa"/>
          </w:tcPr>
          <w:p w:rsidR="00E54FAA" w:rsidRPr="002E76C0" w:rsidRDefault="00E54FAA" w:rsidP="00E54FAA">
            <w:pPr>
              <w:rPr>
                <w:sz w:val="20"/>
              </w:rPr>
            </w:pPr>
            <w:proofErr w:type="gramStart"/>
            <w:r w:rsidRPr="002E76C0">
              <w:rPr>
                <w:sz w:val="20"/>
              </w:rPr>
              <w:t>из</w:t>
            </w:r>
            <w:proofErr w:type="gramEnd"/>
            <w:r w:rsidRPr="002E76C0">
              <w:rPr>
                <w:sz w:val="20"/>
              </w:rPr>
              <w:t xml:space="preserve"> них инвалидов</w:t>
            </w:r>
          </w:p>
        </w:tc>
        <w:tc>
          <w:tcPr>
            <w:tcW w:w="843" w:type="dxa"/>
          </w:tcPr>
          <w:p w:rsidR="00E54FAA" w:rsidRPr="002E76C0" w:rsidRDefault="00E54FAA" w:rsidP="00E54FAA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3118" w:type="dxa"/>
          </w:tcPr>
          <w:p w:rsidR="00E54FAA" w:rsidRPr="002E76C0" w:rsidRDefault="00E54FAA" w:rsidP="00E54FAA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3" w:type="dxa"/>
          </w:tcPr>
          <w:p w:rsidR="00E54FAA" w:rsidRPr="002E76C0" w:rsidRDefault="00E54FAA" w:rsidP="00E54FAA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4" w:type="dxa"/>
          </w:tcPr>
          <w:p w:rsidR="00E54FAA" w:rsidRPr="002E76C0" w:rsidRDefault="00E54FAA" w:rsidP="00E54FAA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E54FAA" w:rsidRPr="002E76C0" w:rsidRDefault="00E54FAA" w:rsidP="00E54FAA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E54FAA" w:rsidRPr="002E76C0" w:rsidRDefault="00E54FAA" w:rsidP="00E54FAA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E54FAA" w:rsidRPr="002E76C0" w:rsidRDefault="00E54FAA" w:rsidP="00E54FAA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70" w:type="dxa"/>
          </w:tcPr>
          <w:p w:rsidR="00E54FAA" w:rsidRPr="002E76C0" w:rsidRDefault="00E54FAA" w:rsidP="00E54FAA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9" w:type="dxa"/>
          </w:tcPr>
          <w:p w:rsidR="00E54FAA" w:rsidRPr="002E76C0" w:rsidRDefault="00E54FAA" w:rsidP="00E54FAA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</w:tr>
      <w:tr w:rsidR="00436AB6" w:rsidRPr="00EA7DBA" w:rsidTr="003A4122">
        <w:trPr>
          <w:trHeight w:val="313"/>
          <w:jc w:val="center"/>
        </w:trPr>
        <w:tc>
          <w:tcPr>
            <w:tcW w:w="15352" w:type="dxa"/>
            <w:gridSpan w:val="10"/>
            <w:vAlign w:val="center"/>
          </w:tcPr>
          <w:p w:rsidR="00436AB6" w:rsidRPr="002E76C0" w:rsidRDefault="00436AB6" w:rsidP="004332D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76C0">
              <w:rPr>
                <w:rFonts w:ascii="Times New Roman" w:hAnsi="Times New Roman"/>
                <w:b/>
                <w:sz w:val="20"/>
                <w:szCs w:val="20"/>
              </w:rPr>
              <w:t xml:space="preserve">Цех № 15 (цех </w:t>
            </w:r>
            <w:proofErr w:type="spellStart"/>
            <w:r w:rsidRPr="002E76C0">
              <w:rPr>
                <w:rFonts w:ascii="Times New Roman" w:hAnsi="Times New Roman"/>
                <w:b/>
                <w:sz w:val="20"/>
                <w:szCs w:val="20"/>
              </w:rPr>
              <w:t>КИПиА</w:t>
            </w:r>
            <w:proofErr w:type="spellEnd"/>
            <w:r w:rsidR="004332D4" w:rsidRPr="002E76C0">
              <w:rPr>
                <w:rFonts w:ascii="Times New Roman" w:hAnsi="Times New Roman"/>
                <w:b/>
                <w:sz w:val="20"/>
                <w:szCs w:val="20"/>
              </w:rPr>
              <w:t xml:space="preserve"> и систем управления)</w:t>
            </w:r>
          </w:p>
        </w:tc>
      </w:tr>
      <w:tr w:rsidR="00EF470F" w:rsidRPr="00EA7DBA" w:rsidTr="003A4122">
        <w:trPr>
          <w:trHeight w:val="313"/>
          <w:jc w:val="center"/>
        </w:trPr>
        <w:tc>
          <w:tcPr>
            <w:tcW w:w="3518" w:type="dxa"/>
          </w:tcPr>
          <w:p w:rsidR="00EF470F" w:rsidRPr="002E76C0" w:rsidRDefault="00EF470F" w:rsidP="00EF470F">
            <w:pPr>
              <w:rPr>
                <w:sz w:val="20"/>
              </w:rPr>
            </w:pPr>
            <w:r w:rsidRPr="002E76C0">
              <w:rPr>
                <w:sz w:val="20"/>
              </w:rPr>
              <w:t>Рабочие места (ед.)</w:t>
            </w:r>
          </w:p>
        </w:tc>
        <w:tc>
          <w:tcPr>
            <w:tcW w:w="843" w:type="dxa"/>
          </w:tcPr>
          <w:p w:rsidR="00EF470F" w:rsidRPr="002E76C0" w:rsidRDefault="00EF470F" w:rsidP="00EF470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216</w:t>
            </w:r>
          </w:p>
        </w:tc>
        <w:tc>
          <w:tcPr>
            <w:tcW w:w="3118" w:type="dxa"/>
          </w:tcPr>
          <w:p w:rsidR="00EF470F" w:rsidRPr="002E76C0" w:rsidRDefault="00EF470F" w:rsidP="00EF470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216</w:t>
            </w:r>
          </w:p>
        </w:tc>
        <w:tc>
          <w:tcPr>
            <w:tcW w:w="1063" w:type="dxa"/>
          </w:tcPr>
          <w:p w:rsidR="00EF470F" w:rsidRPr="002E76C0" w:rsidRDefault="00EF470F" w:rsidP="00EF470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4" w:type="dxa"/>
          </w:tcPr>
          <w:p w:rsidR="00EF470F" w:rsidRPr="002E76C0" w:rsidRDefault="00EF470F" w:rsidP="00EF470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81</w:t>
            </w:r>
          </w:p>
        </w:tc>
        <w:tc>
          <w:tcPr>
            <w:tcW w:w="1169" w:type="dxa"/>
          </w:tcPr>
          <w:p w:rsidR="00EF470F" w:rsidRPr="002E76C0" w:rsidRDefault="00EF470F" w:rsidP="00EF470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33</w:t>
            </w:r>
          </w:p>
        </w:tc>
        <w:tc>
          <w:tcPr>
            <w:tcW w:w="1169" w:type="dxa"/>
          </w:tcPr>
          <w:p w:rsidR="00EF470F" w:rsidRPr="002E76C0" w:rsidRDefault="00EF470F" w:rsidP="00EF470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102</w:t>
            </w:r>
          </w:p>
        </w:tc>
        <w:tc>
          <w:tcPr>
            <w:tcW w:w="1169" w:type="dxa"/>
          </w:tcPr>
          <w:p w:rsidR="00EF470F" w:rsidRPr="002E76C0" w:rsidRDefault="00EF470F" w:rsidP="00EF470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70" w:type="dxa"/>
          </w:tcPr>
          <w:p w:rsidR="00EF470F" w:rsidRPr="002E76C0" w:rsidRDefault="00EF470F" w:rsidP="00EF470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9" w:type="dxa"/>
          </w:tcPr>
          <w:p w:rsidR="00EF470F" w:rsidRPr="002E76C0" w:rsidRDefault="00EF470F" w:rsidP="00EF470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</w:tr>
      <w:tr w:rsidR="00EF470F" w:rsidRPr="00EA7DBA" w:rsidTr="003A4122">
        <w:trPr>
          <w:trHeight w:val="313"/>
          <w:jc w:val="center"/>
        </w:trPr>
        <w:tc>
          <w:tcPr>
            <w:tcW w:w="3518" w:type="dxa"/>
          </w:tcPr>
          <w:p w:rsidR="00EF470F" w:rsidRPr="002E76C0" w:rsidRDefault="00EF470F" w:rsidP="00EF470F">
            <w:pPr>
              <w:rPr>
                <w:sz w:val="20"/>
              </w:rPr>
            </w:pPr>
            <w:r w:rsidRPr="002E76C0">
              <w:rPr>
                <w:sz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</w:tcPr>
          <w:p w:rsidR="00EF470F" w:rsidRPr="002E76C0" w:rsidRDefault="00EF470F" w:rsidP="00EF470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235</w:t>
            </w:r>
          </w:p>
        </w:tc>
        <w:tc>
          <w:tcPr>
            <w:tcW w:w="3118" w:type="dxa"/>
          </w:tcPr>
          <w:p w:rsidR="00EF470F" w:rsidRPr="002E76C0" w:rsidRDefault="00EF470F" w:rsidP="00EF470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235</w:t>
            </w:r>
          </w:p>
        </w:tc>
        <w:tc>
          <w:tcPr>
            <w:tcW w:w="1063" w:type="dxa"/>
          </w:tcPr>
          <w:p w:rsidR="00EF470F" w:rsidRPr="002E76C0" w:rsidRDefault="00EF470F" w:rsidP="00EF470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4" w:type="dxa"/>
          </w:tcPr>
          <w:p w:rsidR="00EF470F" w:rsidRPr="002E76C0" w:rsidRDefault="00EF470F" w:rsidP="00EF470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81</w:t>
            </w:r>
          </w:p>
        </w:tc>
        <w:tc>
          <w:tcPr>
            <w:tcW w:w="1169" w:type="dxa"/>
          </w:tcPr>
          <w:p w:rsidR="00EF470F" w:rsidRPr="002E76C0" w:rsidRDefault="00EF470F" w:rsidP="00EF470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33</w:t>
            </w:r>
          </w:p>
        </w:tc>
        <w:tc>
          <w:tcPr>
            <w:tcW w:w="1169" w:type="dxa"/>
          </w:tcPr>
          <w:p w:rsidR="00EF470F" w:rsidRPr="002E76C0" w:rsidRDefault="00EF470F" w:rsidP="00EF470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121</w:t>
            </w:r>
          </w:p>
        </w:tc>
        <w:tc>
          <w:tcPr>
            <w:tcW w:w="1169" w:type="dxa"/>
          </w:tcPr>
          <w:p w:rsidR="00EF470F" w:rsidRPr="002E76C0" w:rsidRDefault="00EF470F" w:rsidP="00EF470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70" w:type="dxa"/>
          </w:tcPr>
          <w:p w:rsidR="00EF470F" w:rsidRPr="002E76C0" w:rsidRDefault="00EF470F" w:rsidP="00EF470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9" w:type="dxa"/>
          </w:tcPr>
          <w:p w:rsidR="00EF470F" w:rsidRPr="002E76C0" w:rsidRDefault="00EF470F" w:rsidP="00EF470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</w:tr>
      <w:tr w:rsidR="00EF470F" w:rsidRPr="00EA7DBA" w:rsidTr="003A4122">
        <w:trPr>
          <w:trHeight w:val="313"/>
          <w:jc w:val="center"/>
        </w:trPr>
        <w:tc>
          <w:tcPr>
            <w:tcW w:w="3518" w:type="dxa"/>
          </w:tcPr>
          <w:p w:rsidR="00EF470F" w:rsidRPr="002E76C0" w:rsidRDefault="00EF470F" w:rsidP="00EF470F">
            <w:pPr>
              <w:rPr>
                <w:sz w:val="20"/>
              </w:rPr>
            </w:pPr>
            <w:proofErr w:type="gramStart"/>
            <w:r w:rsidRPr="002E76C0">
              <w:rPr>
                <w:sz w:val="20"/>
              </w:rPr>
              <w:t>из</w:t>
            </w:r>
            <w:proofErr w:type="gramEnd"/>
            <w:r w:rsidRPr="002E76C0">
              <w:rPr>
                <w:sz w:val="20"/>
              </w:rPr>
              <w:t xml:space="preserve"> них женщин</w:t>
            </w:r>
          </w:p>
        </w:tc>
        <w:tc>
          <w:tcPr>
            <w:tcW w:w="843" w:type="dxa"/>
          </w:tcPr>
          <w:p w:rsidR="00EF470F" w:rsidRPr="002E76C0" w:rsidRDefault="00EF470F" w:rsidP="00EF470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13</w:t>
            </w:r>
          </w:p>
        </w:tc>
        <w:tc>
          <w:tcPr>
            <w:tcW w:w="3118" w:type="dxa"/>
          </w:tcPr>
          <w:p w:rsidR="00EF470F" w:rsidRPr="002E76C0" w:rsidRDefault="00EF470F" w:rsidP="00EF470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13</w:t>
            </w:r>
          </w:p>
        </w:tc>
        <w:tc>
          <w:tcPr>
            <w:tcW w:w="1063" w:type="dxa"/>
          </w:tcPr>
          <w:p w:rsidR="00EF470F" w:rsidRPr="002E76C0" w:rsidRDefault="00EF470F" w:rsidP="00EF470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4" w:type="dxa"/>
          </w:tcPr>
          <w:p w:rsidR="00EF470F" w:rsidRPr="002E76C0" w:rsidRDefault="00EF470F" w:rsidP="00EF470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13</w:t>
            </w:r>
          </w:p>
        </w:tc>
        <w:tc>
          <w:tcPr>
            <w:tcW w:w="1169" w:type="dxa"/>
          </w:tcPr>
          <w:p w:rsidR="00EF470F" w:rsidRPr="002E76C0" w:rsidRDefault="00EF470F" w:rsidP="00EF470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EF470F" w:rsidRPr="002E76C0" w:rsidRDefault="00EF470F" w:rsidP="00EF470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EF470F" w:rsidRPr="002E76C0" w:rsidRDefault="00EF470F" w:rsidP="00EF470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70" w:type="dxa"/>
          </w:tcPr>
          <w:p w:rsidR="00EF470F" w:rsidRPr="002E76C0" w:rsidRDefault="00EF470F" w:rsidP="00EF470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9" w:type="dxa"/>
          </w:tcPr>
          <w:p w:rsidR="00EF470F" w:rsidRPr="002E76C0" w:rsidRDefault="00EF470F" w:rsidP="00EF470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</w:tr>
      <w:tr w:rsidR="00EF470F" w:rsidRPr="00EA7DBA" w:rsidTr="003A4122">
        <w:trPr>
          <w:trHeight w:val="313"/>
          <w:jc w:val="center"/>
        </w:trPr>
        <w:tc>
          <w:tcPr>
            <w:tcW w:w="3518" w:type="dxa"/>
          </w:tcPr>
          <w:p w:rsidR="00EF470F" w:rsidRPr="002E76C0" w:rsidRDefault="00EF470F" w:rsidP="00EF470F">
            <w:pPr>
              <w:rPr>
                <w:sz w:val="20"/>
              </w:rPr>
            </w:pPr>
            <w:proofErr w:type="gramStart"/>
            <w:r w:rsidRPr="002E76C0">
              <w:rPr>
                <w:sz w:val="20"/>
              </w:rPr>
              <w:t>из</w:t>
            </w:r>
            <w:proofErr w:type="gramEnd"/>
            <w:r w:rsidRPr="002E76C0">
              <w:rPr>
                <w:sz w:val="20"/>
              </w:rPr>
              <w:t xml:space="preserve"> них лиц в возрасте до 18 лет</w:t>
            </w:r>
          </w:p>
        </w:tc>
        <w:tc>
          <w:tcPr>
            <w:tcW w:w="843" w:type="dxa"/>
          </w:tcPr>
          <w:p w:rsidR="00EF470F" w:rsidRPr="002E76C0" w:rsidRDefault="00EF470F" w:rsidP="00EF470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1</w:t>
            </w:r>
          </w:p>
        </w:tc>
        <w:tc>
          <w:tcPr>
            <w:tcW w:w="3118" w:type="dxa"/>
          </w:tcPr>
          <w:p w:rsidR="00EF470F" w:rsidRPr="002E76C0" w:rsidRDefault="00EF470F" w:rsidP="00EF470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1</w:t>
            </w:r>
          </w:p>
        </w:tc>
        <w:tc>
          <w:tcPr>
            <w:tcW w:w="1063" w:type="dxa"/>
          </w:tcPr>
          <w:p w:rsidR="00EF470F" w:rsidRPr="002E76C0" w:rsidRDefault="00EF470F" w:rsidP="00EF470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4" w:type="dxa"/>
          </w:tcPr>
          <w:p w:rsidR="00EF470F" w:rsidRPr="002E76C0" w:rsidRDefault="00EF470F" w:rsidP="00EF470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1</w:t>
            </w:r>
          </w:p>
        </w:tc>
        <w:tc>
          <w:tcPr>
            <w:tcW w:w="1169" w:type="dxa"/>
          </w:tcPr>
          <w:p w:rsidR="00EF470F" w:rsidRPr="002E76C0" w:rsidRDefault="00EF470F" w:rsidP="00EF470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EF470F" w:rsidRPr="002E76C0" w:rsidRDefault="00EF470F" w:rsidP="00EF470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EF470F" w:rsidRPr="002E76C0" w:rsidRDefault="00EF470F" w:rsidP="00EF470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70" w:type="dxa"/>
          </w:tcPr>
          <w:p w:rsidR="00EF470F" w:rsidRPr="002E76C0" w:rsidRDefault="00EF470F" w:rsidP="00EF470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9" w:type="dxa"/>
          </w:tcPr>
          <w:p w:rsidR="00EF470F" w:rsidRPr="002E76C0" w:rsidRDefault="00EF470F" w:rsidP="00EF470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</w:tr>
      <w:tr w:rsidR="00EF470F" w:rsidRPr="00EA7DBA" w:rsidTr="003A4122">
        <w:trPr>
          <w:trHeight w:val="313"/>
          <w:jc w:val="center"/>
        </w:trPr>
        <w:tc>
          <w:tcPr>
            <w:tcW w:w="3518" w:type="dxa"/>
          </w:tcPr>
          <w:p w:rsidR="00EF470F" w:rsidRPr="002E76C0" w:rsidRDefault="00EF470F" w:rsidP="00EF470F">
            <w:pPr>
              <w:rPr>
                <w:sz w:val="20"/>
              </w:rPr>
            </w:pPr>
            <w:proofErr w:type="gramStart"/>
            <w:r w:rsidRPr="002E76C0">
              <w:rPr>
                <w:sz w:val="20"/>
              </w:rPr>
              <w:t>из</w:t>
            </w:r>
            <w:proofErr w:type="gramEnd"/>
            <w:r w:rsidRPr="002E76C0">
              <w:rPr>
                <w:sz w:val="20"/>
              </w:rPr>
              <w:t xml:space="preserve"> них инвалидов</w:t>
            </w:r>
          </w:p>
        </w:tc>
        <w:tc>
          <w:tcPr>
            <w:tcW w:w="843" w:type="dxa"/>
          </w:tcPr>
          <w:p w:rsidR="00EF470F" w:rsidRPr="002E76C0" w:rsidRDefault="00EF470F" w:rsidP="00EF470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3118" w:type="dxa"/>
          </w:tcPr>
          <w:p w:rsidR="00EF470F" w:rsidRPr="002E76C0" w:rsidRDefault="00EF470F" w:rsidP="00EF470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3" w:type="dxa"/>
          </w:tcPr>
          <w:p w:rsidR="00EF470F" w:rsidRPr="002E76C0" w:rsidRDefault="00EF470F" w:rsidP="00EF470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4" w:type="dxa"/>
          </w:tcPr>
          <w:p w:rsidR="00EF470F" w:rsidRPr="002E76C0" w:rsidRDefault="00EF470F" w:rsidP="00EF470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EF470F" w:rsidRPr="002E76C0" w:rsidRDefault="00EF470F" w:rsidP="00EF470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EF470F" w:rsidRPr="002E76C0" w:rsidRDefault="00EF470F" w:rsidP="00EF470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EF470F" w:rsidRPr="002E76C0" w:rsidRDefault="00EF470F" w:rsidP="00EF470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70" w:type="dxa"/>
          </w:tcPr>
          <w:p w:rsidR="00EF470F" w:rsidRPr="002E76C0" w:rsidRDefault="00EF470F" w:rsidP="00EF470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9" w:type="dxa"/>
          </w:tcPr>
          <w:p w:rsidR="00EF470F" w:rsidRPr="002E76C0" w:rsidRDefault="00EF470F" w:rsidP="00EF470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</w:tr>
      <w:tr w:rsidR="00EF470F" w:rsidRPr="00EA7DBA" w:rsidTr="003A4122">
        <w:trPr>
          <w:trHeight w:val="313"/>
          <w:jc w:val="center"/>
        </w:trPr>
        <w:tc>
          <w:tcPr>
            <w:tcW w:w="15352" w:type="dxa"/>
            <w:gridSpan w:val="10"/>
            <w:vAlign w:val="center"/>
          </w:tcPr>
          <w:p w:rsidR="002E76C0" w:rsidRDefault="002E76C0" w:rsidP="00AE4C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F470F" w:rsidRPr="002E76C0" w:rsidRDefault="00EF470F" w:rsidP="00AE4C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1" w:name="_GoBack"/>
            <w:bookmarkEnd w:id="1"/>
            <w:r w:rsidRPr="002E76C0">
              <w:rPr>
                <w:rFonts w:ascii="Times New Roman" w:hAnsi="Times New Roman"/>
                <w:b/>
                <w:sz w:val="20"/>
                <w:szCs w:val="20"/>
              </w:rPr>
              <w:t xml:space="preserve">Цех № </w:t>
            </w:r>
            <w:r w:rsidR="00AE4C14" w:rsidRPr="002E76C0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  <w:r w:rsidRPr="002E76C0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="00AE4C14" w:rsidRPr="002E76C0">
              <w:rPr>
                <w:rFonts w:ascii="Times New Roman" w:hAnsi="Times New Roman"/>
                <w:b/>
                <w:sz w:val="20"/>
                <w:szCs w:val="20"/>
              </w:rPr>
              <w:t>ремонтно-механический</w:t>
            </w:r>
            <w:r w:rsidRPr="002E76C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AE4C14" w:rsidRPr="00EA7DBA" w:rsidTr="003A4122">
        <w:trPr>
          <w:trHeight w:val="313"/>
          <w:jc w:val="center"/>
        </w:trPr>
        <w:tc>
          <w:tcPr>
            <w:tcW w:w="3518" w:type="dxa"/>
          </w:tcPr>
          <w:p w:rsidR="00AE4C14" w:rsidRPr="002E76C0" w:rsidRDefault="00AE4C14" w:rsidP="00AE4C14">
            <w:pPr>
              <w:rPr>
                <w:sz w:val="20"/>
              </w:rPr>
            </w:pPr>
            <w:r w:rsidRPr="002E76C0">
              <w:rPr>
                <w:sz w:val="20"/>
              </w:rPr>
              <w:t>Рабочие места (ед.)</w:t>
            </w:r>
          </w:p>
        </w:tc>
        <w:tc>
          <w:tcPr>
            <w:tcW w:w="843" w:type="dxa"/>
          </w:tcPr>
          <w:p w:rsidR="00AE4C14" w:rsidRPr="002E76C0" w:rsidRDefault="00AE4C14" w:rsidP="00DB701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238</w:t>
            </w:r>
          </w:p>
        </w:tc>
        <w:tc>
          <w:tcPr>
            <w:tcW w:w="3118" w:type="dxa"/>
          </w:tcPr>
          <w:p w:rsidR="00AE4C14" w:rsidRPr="002E76C0" w:rsidRDefault="00AE4C14" w:rsidP="00DB701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238</w:t>
            </w:r>
          </w:p>
        </w:tc>
        <w:tc>
          <w:tcPr>
            <w:tcW w:w="1063" w:type="dxa"/>
          </w:tcPr>
          <w:p w:rsidR="00AE4C14" w:rsidRPr="002E76C0" w:rsidRDefault="00AE4C14" w:rsidP="00DB701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4" w:type="dxa"/>
          </w:tcPr>
          <w:p w:rsidR="00AE4C14" w:rsidRPr="002E76C0" w:rsidRDefault="00AE4C14" w:rsidP="00DB701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29</w:t>
            </w:r>
          </w:p>
        </w:tc>
        <w:tc>
          <w:tcPr>
            <w:tcW w:w="1169" w:type="dxa"/>
          </w:tcPr>
          <w:p w:rsidR="00AE4C14" w:rsidRPr="002E76C0" w:rsidRDefault="00AE4C14" w:rsidP="00DB701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41</w:t>
            </w:r>
          </w:p>
        </w:tc>
        <w:tc>
          <w:tcPr>
            <w:tcW w:w="1169" w:type="dxa"/>
          </w:tcPr>
          <w:p w:rsidR="00AE4C14" w:rsidRPr="002E76C0" w:rsidRDefault="00AE4C14" w:rsidP="00DB701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168</w:t>
            </w:r>
          </w:p>
        </w:tc>
        <w:tc>
          <w:tcPr>
            <w:tcW w:w="1169" w:type="dxa"/>
          </w:tcPr>
          <w:p w:rsidR="00AE4C14" w:rsidRPr="002E76C0" w:rsidRDefault="00AE4C14" w:rsidP="00DB701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70" w:type="dxa"/>
          </w:tcPr>
          <w:p w:rsidR="00AE4C14" w:rsidRPr="002E76C0" w:rsidRDefault="00AE4C14" w:rsidP="00DB701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9" w:type="dxa"/>
          </w:tcPr>
          <w:p w:rsidR="00AE4C14" w:rsidRPr="002E76C0" w:rsidRDefault="00AE4C14" w:rsidP="00DB701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</w:tr>
      <w:tr w:rsidR="00AE4C14" w:rsidRPr="00EA7DBA" w:rsidTr="003A4122">
        <w:trPr>
          <w:trHeight w:val="313"/>
          <w:jc w:val="center"/>
        </w:trPr>
        <w:tc>
          <w:tcPr>
            <w:tcW w:w="3518" w:type="dxa"/>
          </w:tcPr>
          <w:p w:rsidR="00AE4C14" w:rsidRPr="002E76C0" w:rsidRDefault="00AE4C14" w:rsidP="00AE4C14">
            <w:pPr>
              <w:rPr>
                <w:sz w:val="20"/>
              </w:rPr>
            </w:pPr>
            <w:r w:rsidRPr="002E76C0">
              <w:rPr>
                <w:sz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</w:tcPr>
          <w:p w:rsidR="00AE4C14" w:rsidRPr="002E76C0" w:rsidRDefault="00AE4C14" w:rsidP="00DB701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238</w:t>
            </w:r>
          </w:p>
        </w:tc>
        <w:tc>
          <w:tcPr>
            <w:tcW w:w="3118" w:type="dxa"/>
          </w:tcPr>
          <w:p w:rsidR="00AE4C14" w:rsidRPr="002E76C0" w:rsidRDefault="00AE4C14" w:rsidP="00DB701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238</w:t>
            </w:r>
          </w:p>
        </w:tc>
        <w:tc>
          <w:tcPr>
            <w:tcW w:w="1063" w:type="dxa"/>
          </w:tcPr>
          <w:p w:rsidR="00AE4C14" w:rsidRPr="002E76C0" w:rsidRDefault="00AE4C14" w:rsidP="00DB701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4" w:type="dxa"/>
          </w:tcPr>
          <w:p w:rsidR="00AE4C14" w:rsidRPr="002E76C0" w:rsidRDefault="00AE4C14" w:rsidP="00DB701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29</w:t>
            </w:r>
          </w:p>
        </w:tc>
        <w:tc>
          <w:tcPr>
            <w:tcW w:w="1169" w:type="dxa"/>
          </w:tcPr>
          <w:p w:rsidR="00AE4C14" w:rsidRPr="002E76C0" w:rsidRDefault="00AE4C14" w:rsidP="00DB701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41</w:t>
            </w:r>
          </w:p>
        </w:tc>
        <w:tc>
          <w:tcPr>
            <w:tcW w:w="1169" w:type="dxa"/>
          </w:tcPr>
          <w:p w:rsidR="00AE4C14" w:rsidRPr="002E76C0" w:rsidRDefault="00AE4C14" w:rsidP="00DB701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168</w:t>
            </w:r>
          </w:p>
        </w:tc>
        <w:tc>
          <w:tcPr>
            <w:tcW w:w="1169" w:type="dxa"/>
          </w:tcPr>
          <w:p w:rsidR="00AE4C14" w:rsidRPr="002E76C0" w:rsidRDefault="00AE4C14" w:rsidP="00DB701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70" w:type="dxa"/>
          </w:tcPr>
          <w:p w:rsidR="00AE4C14" w:rsidRPr="002E76C0" w:rsidRDefault="00AE4C14" w:rsidP="00DB701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9" w:type="dxa"/>
          </w:tcPr>
          <w:p w:rsidR="00AE4C14" w:rsidRPr="002E76C0" w:rsidRDefault="00AE4C14" w:rsidP="00DB701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</w:tr>
      <w:tr w:rsidR="00AE4C14" w:rsidRPr="00EA7DBA" w:rsidTr="003A4122">
        <w:trPr>
          <w:trHeight w:val="313"/>
          <w:jc w:val="center"/>
        </w:trPr>
        <w:tc>
          <w:tcPr>
            <w:tcW w:w="3518" w:type="dxa"/>
          </w:tcPr>
          <w:p w:rsidR="00AE4C14" w:rsidRPr="002E76C0" w:rsidRDefault="00AE4C14" w:rsidP="00AE4C14">
            <w:pPr>
              <w:rPr>
                <w:sz w:val="20"/>
              </w:rPr>
            </w:pPr>
            <w:proofErr w:type="gramStart"/>
            <w:r w:rsidRPr="002E76C0">
              <w:rPr>
                <w:sz w:val="20"/>
              </w:rPr>
              <w:t>из</w:t>
            </w:r>
            <w:proofErr w:type="gramEnd"/>
            <w:r w:rsidRPr="002E76C0">
              <w:rPr>
                <w:sz w:val="20"/>
              </w:rPr>
              <w:t xml:space="preserve"> них женщин</w:t>
            </w:r>
          </w:p>
        </w:tc>
        <w:tc>
          <w:tcPr>
            <w:tcW w:w="843" w:type="dxa"/>
          </w:tcPr>
          <w:p w:rsidR="00AE4C14" w:rsidRPr="002E76C0" w:rsidRDefault="00AE4C14" w:rsidP="00DB701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4</w:t>
            </w:r>
          </w:p>
        </w:tc>
        <w:tc>
          <w:tcPr>
            <w:tcW w:w="3118" w:type="dxa"/>
          </w:tcPr>
          <w:p w:rsidR="00AE4C14" w:rsidRPr="002E76C0" w:rsidRDefault="00AE4C14" w:rsidP="00DB701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4</w:t>
            </w:r>
          </w:p>
        </w:tc>
        <w:tc>
          <w:tcPr>
            <w:tcW w:w="1063" w:type="dxa"/>
          </w:tcPr>
          <w:p w:rsidR="00AE4C14" w:rsidRPr="002E76C0" w:rsidRDefault="00AE4C14" w:rsidP="00DB701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4" w:type="dxa"/>
          </w:tcPr>
          <w:p w:rsidR="00AE4C14" w:rsidRPr="002E76C0" w:rsidRDefault="00AE4C14" w:rsidP="00DB701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4</w:t>
            </w:r>
          </w:p>
        </w:tc>
        <w:tc>
          <w:tcPr>
            <w:tcW w:w="1169" w:type="dxa"/>
          </w:tcPr>
          <w:p w:rsidR="00AE4C14" w:rsidRPr="002E76C0" w:rsidRDefault="00AE4C14" w:rsidP="00DB701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AE4C14" w:rsidRPr="002E76C0" w:rsidRDefault="00AE4C14" w:rsidP="00DB701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AE4C14" w:rsidRPr="002E76C0" w:rsidRDefault="00AE4C14" w:rsidP="00DB701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70" w:type="dxa"/>
          </w:tcPr>
          <w:p w:rsidR="00AE4C14" w:rsidRPr="002E76C0" w:rsidRDefault="00AE4C14" w:rsidP="00DB701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9" w:type="dxa"/>
          </w:tcPr>
          <w:p w:rsidR="00AE4C14" w:rsidRPr="002E76C0" w:rsidRDefault="00AE4C14" w:rsidP="00DB701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</w:tr>
      <w:tr w:rsidR="00AE4C14" w:rsidRPr="00EA7DBA" w:rsidTr="003A4122">
        <w:trPr>
          <w:trHeight w:val="313"/>
          <w:jc w:val="center"/>
        </w:trPr>
        <w:tc>
          <w:tcPr>
            <w:tcW w:w="3518" w:type="dxa"/>
          </w:tcPr>
          <w:p w:rsidR="00AE4C14" w:rsidRPr="002E76C0" w:rsidRDefault="00AE4C14" w:rsidP="00AE4C14">
            <w:pPr>
              <w:rPr>
                <w:sz w:val="20"/>
              </w:rPr>
            </w:pPr>
            <w:proofErr w:type="gramStart"/>
            <w:r w:rsidRPr="002E76C0">
              <w:rPr>
                <w:sz w:val="20"/>
              </w:rPr>
              <w:lastRenderedPageBreak/>
              <w:t>из</w:t>
            </w:r>
            <w:proofErr w:type="gramEnd"/>
            <w:r w:rsidRPr="002E76C0">
              <w:rPr>
                <w:sz w:val="20"/>
              </w:rPr>
              <w:t xml:space="preserve"> них лиц в возрасте до 18 лет</w:t>
            </w:r>
          </w:p>
        </w:tc>
        <w:tc>
          <w:tcPr>
            <w:tcW w:w="843" w:type="dxa"/>
          </w:tcPr>
          <w:p w:rsidR="00AE4C14" w:rsidRPr="002E76C0" w:rsidRDefault="00AE4C14" w:rsidP="00DB701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3118" w:type="dxa"/>
          </w:tcPr>
          <w:p w:rsidR="00AE4C14" w:rsidRPr="002E76C0" w:rsidRDefault="00AE4C14" w:rsidP="00DB701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3" w:type="dxa"/>
          </w:tcPr>
          <w:p w:rsidR="00AE4C14" w:rsidRPr="002E76C0" w:rsidRDefault="00AE4C14" w:rsidP="00DB701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4" w:type="dxa"/>
          </w:tcPr>
          <w:p w:rsidR="00AE4C14" w:rsidRPr="002E76C0" w:rsidRDefault="00AE4C14" w:rsidP="00DB701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AE4C14" w:rsidRPr="002E76C0" w:rsidRDefault="00AE4C14" w:rsidP="00DB701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AE4C14" w:rsidRPr="002E76C0" w:rsidRDefault="00AE4C14" w:rsidP="00DB701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AE4C14" w:rsidRPr="002E76C0" w:rsidRDefault="00AE4C14" w:rsidP="00DB701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70" w:type="dxa"/>
          </w:tcPr>
          <w:p w:rsidR="00AE4C14" w:rsidRPr="002E76C0" w:rsidRDefault="00AE4C14" w:rsidP="00DB701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9" w:type="dxa"/>
          </w:tcPr>
          <w:p w:rsidR="00AE4C14" w:rsidRPr="002E76C0" w:rsidRDefault="00AE4C14" w:rsidP="00DB701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</w:tr>
      <w:tr w:rsidR="00AE4C14" w:rsidRPr="00EA7DBA" w:rsidTr="003A4122">
        <w:trPr>
          <w:trHeight w:val="313"/>
          <w:jc w:val="center"/>
        </w:trPr>
        <w:tc>
          <w:tcPr>
            <w:tcW w:w="3518" w:type="dxa"/>
          </w:tcPr>
          <w:p w:rsidR="00AE4C14" w:rsidRPr="002E76C0" w:rsidRDefault="00AE4C14" w:rsidP="00AE4C14">
            <w:pPr>
              <w:rPr>
                <w:sz w:val="20"/>
              </w:rPr>
            </w:pPr>
            <w:proofErr w:type="gramStart"/>
            <w:r w:rsidRPr="002E76C0">
              <w:rPr>
                <w:sz w:val="20"/>
              </w:rPr>
              <w:t>из</w:t>
            </w:r>
            <w:proofErr w:type="gramEnd"/>
            <w:r w:rsidRPr="002E76C0">
              <w:rPr>
                <w:sz w:val="20"/>
              </w:rPr>
              <w:t xml:space="preserve"> них инвалидов</w:t>
            </w:r>
          </w:p>
        </w:tc>
        <w:tc>
          <w:tcPr>
            <w:tcW w:w="843" w:type="dxa"/>
          </w:tcPr>
          <w:p w:rsidR="00AE4C14" w:rsidRPr="002E76C0" w:rsidRDefault="00AE4C14" w:rsidP="00DB701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3118" w:type="dxa"/>
          </w:tcPr>
          <w:p w:rsidR="00AE4C14" w:rsidRPr="002E76C0" w:rsidRDefault="00AE4C14" w:rsidP="00DB701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3" w:type="dxa"/>
          </w:tcPr>
          <w:p w:rsidR="00AE4C14" w:rsidRPr="002E76C0" w:rsidRDefault="00AE4C14" w:rsidP="00DB701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4" w:type="dxa"/>
          </w:tcPr>
          <w:p w:rsidR="00AE4C14" w:rsidRPr="002E76C0" w:rsidRDefault="00AE4C14" w:rsidP="00DB701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AE4C14" w:rsidRPr="002E76C0" w:rsidRDefault="00AE4C14" w:rsidP="00DB701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AE4C14" w:rsidRPr="002E76C0" w:rsidRDefault="00AE4C14" w:rsidP="00DB701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AE4C14" w:rsidRPr="002E76C0" w:rsidRDefault="00AE4C14" w:rsidP="00DB701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70" w:type="dxa"/>
          </w:tcPr>
          <w:p w:rsidR="00AE4C14" w:rsidRPr="002E76C0" w:rsidRDefault="00AE4C14" w:rsidP="00DB701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9" w:type="dxa"/>
          </w:tcPr>
          <w:p w:rsidR="00AE4C14" w:rsidRPr="002E76C0" w:rsidRDefault="00AE4C14" w:rsidP="00DB701F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</w:tr>
      <w:tr w:rsidR="00E11E12" w:rsidRPr="00EA7DBA" w:rsidTr="003A4122">
        <w:trPr>
          <w:trHeight w:val="313"/>
          <w:jc w:val="center"/>
        </w:trPr>
        <w:tc>
          <w:tcPr>
            <w:tcW w:w="15352" w:type="dxa"/>
            <w:gridSpan w:val="10"/>
            <w:vAlign w:val="center"/>
          </w:tcPr>
          <w:p w:rsidR="00E11E12" w:rsidRPr="002E76C0" w:rsidRDefault="00E11E12" w:rsidP="00DB70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76C0">
              <w:rPr>
                <w:rFonts w:ascii="Times New Roman" w:hAnsi="Times New Roman"/>
                <w:b/>
                <w:sz w:val="20"/>
                <w:szCs w:val="20"/>
              </w:rPr>
              <w:t>Цех № 22 (военизированный газоспасательный отряд)</w:t>
            </w:r>
          </w:p>
        </w:tc>
      </w:tr>
      <w:tr w:rsidR="003A4122" w:rsidRPr="00EA7DBA" w:rsidTr="003A4122">
        <w:trPr>
          <w:trHeight w:val="313"/>
          <w:jc w:val="center"/>
        </w:trPr>
        <w:tc>
          <w:tcPr>
            <w:tcW w:w="3518" w:type="dxa"/>
          </w:tcPr>
          <w:p w:rsidR="003A4122" w:rsidRPr="002E76C0" w:rsidRDefault="003A4122" w:rsidP="003A4122">
            <w:pPr>
              <w:rPr>
                <w:sz w:val="20"/>
              </w:rPr>
            </w:pPr>
            <w:r w:rsidRPr="002E76C0">
              <w:rPr>
                <w:sz w:val="20"/>
              </w:rPr>
              <w:t>Рабочие места (ед.)</w:t>
            </w:r>
          </w:p>
        </w:tc>
        <w:tc>
          <w:tcPr>
            <w:tcW w:w="843" w:type="dxa"/>
          </w:tcPr>
          <w:p w:rsidR="003A4122" w:rsidRPr="002E76C0" w:rsidRDefault="003A4122" w:rsidP="003A4122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1</w:t>
            </w:r>
          </w:p>
        </w:tc>
        <w:tc>
          <w:tcPr>
            <w:tcW w:w="3118" w:type="dxa"/>
          </w:tcPr>
          <w:p w:rsidR="003A4122" w:rsidRPr="002E76C0" w:rsidRDefault="003A4122" w:rsidP="003A4122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1</w:t>
            </w:r>
          </w:p>
        </w:tc>
        <w:tc>
          <w:tcPr>
            <w:tcW w:w="1063" w:type="dxa"/>
          </w:tcPr>
          <w:p w:rsidR="003A4122" w:rsidRPr="002E76C0" w:rsidRDefault="003A4122" w:rsidP="003A4122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4" w:type="dxa"/>
          </w:tcPr>
          <w:p w:rsidR="003A4122" w:rsidRPr="002E76C0" w:rsidRDefault="003A4122" w:rsidP="003A4122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3A4122" w:rsidRPr="002E76C0" w:rsidRDefault="003A4122" w:rsidP="003A4122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3A4122" w:rsidRPr="002E76C0" w:rsidRDefault="003A4122" w:rsidP="003A4122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1</w:t>
            </w:r>
          </w:p>
        </w:tc>
        <w:tc>
          <w:tcPr>
            <w:tcW w:w="1169" w:type="dxa"/>
          </w:tcPr>
          <w:p w:rsidR="003A4122" w:rsidRPr="002E76C0" w:rsidRDefault="003A4122" w:rsidP="003A4122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70" w:type="dxa"/>
          </w:tcPr>
          <w:p w:rsidR="003A4122" w:rsidRPr="002E76C0" w:rsidRDefault="003A4122" w:rsidP="003A4122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9" w:type="dxa"/>
          </w:tcPr>
          <w:p w:rsidR="003A4122" w:rsidRPr="002E76C0" w:rsidRDefault="003A4122" w:rsidP="003A4122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</w:tr>
      <w:tr w:rsidR="003A4122" w:rsidRPr="00EA7DBA" w:rsidTr="003A4122">
        <w:trPr>
          <w:trHeight w:val="313"/>
          <w:jc w:val="center"/>
        </w:trPr>
        <w:tc>
          <w:tcPr>
            <w:tcW w:w="3518" w:type="dxa"/>
          </w:tcPr>
          <w:p w:rsidR="003A4122" w:rsidRPr="002E76C0" w:rsidRDefault="003A4122" w:rsidP="003A4122">
            <w:pPr>
              <w:rPr>
                <w:sz w:val="20"/>
              </w:rPr>
            </w:pPr>
            <w:r w:rsidRPr="002E76C0">
              <w:rPr>
                <w:sz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</w:tcPr>
          <w:p w:rsidR="003A4122" w:rsidRPr="002E76C0" w:rsidRDefault="003A4122" w:rsidP="003A4122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1</w:t>
            </w:r>
          </w:p>
        </w:tc>
        <w:tc>
          <w:tcPr>
            <w:tcW w:w="3118" w:type="dxa"/>
          </w:tcPr>
          <w:p w:rsidR="003A4122" w:rsidRPr="002E76C0" w:rsidRDefault="003A4122" w:rsidP="003A4122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1</w:t>
            </w:r>
          </w:p>
        </w:tc>
        <w:tc>
          <w:tcPr>
            <w:tcW w:w="1063" w:type="dxa"/>
          </w:tcPr>
          <w:p w:rsidR="003A4122" w:rsidRPr="002E76C0" w:rsidRDefault="003A4122" w:rsidP="003A4122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4" w:type="dxa"/>
          </w:tcPr>
          <w:p w:rsidR="003A4122" w:rsidRPr="002E76C0" w:rsidRDefault="003A4122" w:rsidP="003A4122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3A4122" w:rsidRPr="002E76C0" w:rsidRDefault="003A4122" w:rsidP="003A4122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3A4122" w:rsidRPr="002E76C0" w:rsidRDefault="003A4122" w:rsidP="003A4122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1</w:t>
            </w:r>
          </w:p>
        </w:tc>
        <w:tc>
          <w:tcPr>
            <w:tcW w:w="1169" w:type="dxa"/>
          </w:tcPr>
          <w:p w:rsidR="003A4122" w:rsidRPr="002E76C0" w:rsidRDefault="003A4122" w:rsidP="003A4122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70" w:type="dxa"/>
          </w:tcPr>
          <w:p w:rsidR="003A4122" w:rsidRPr="002E76C0" w:rsidRDefault="003A4122" w:rsidP="003A4122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9" w:type="dxa"/>
          </w:tcPr>
          <w:p w:rsidR="003A4122" w:rsidRPr="002E76C0" w:rsidRDefault="003A4122" w:rsidP="003A4122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</w:tr>
      <w:tr w:rsidR="003A4122" w:rsidRPr="00EA7DBA" w:rsidTr="003A4122">
        <w:trPr>
          <w:trHeight w:val="313"/>
          <w:jc w:val="center"/>
        </w:trPr>
        <w:tc>
          <w:tcPr>
            <w:tcW w:w="3518" w:type="dxa"/>
          </w:tcPr>
          <w:p w:rsidR="003A4122" w:rsidRPr="002E76C0" w:rsidRDefault="003A4122" w:rsidP="003A4122">
            <w:pPr>
              <w:rPr>
                <w:sz w:val="20"/>
              </w:rPr>
            </w:pPr>
            <w:proofErr w:type="gramStart"/>
            <w:r w:rsidRPr="002E76C0">
              <w:rPr>
                <w:sz w:val="20"/>
              </w:rPr>
              <w:t>из</w:t>
            </w:r>
            <w:proofErr w:type="gramEnd"/>
            <w:r w:rsidRPr="002E76C0">
              <w:rPr>
                <w:sz w:val="20"/>
              </w:rPr>
              <w:t xml:space="preserve"> них женщин</w:t>
            </w:r>
          </w:p>
        </w:tc>
        <w:tc>
          <w:tcPr>
            <w:tcW w:w="843" w:type="dxa"/>
          </w:tcPr>
          <w:p w:rsidR="003A4122" w:rsidRPr="002E76C0" w:rsidRDefault="003A4122" w:rsidP="003A4122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3118" w:type="dxa"/>
          </w:tcPr>
          <w:p w:rsidR="003A4122" w:rsidRPr="002E76C0" w:rsidRDefault="003A4122" w:rsidP="003A4122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3" w:type="dxa"/>
          </w:tcPr>
          <w:p w:rsidR="003A4122" w:rsidRPr="002E76C0" w:rsidRDefault="003A4122" w:rsidP="003A4122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4" w:type="dxa"/>
          </w:tcPr>
          <w:p w:rsidR="003A4122" w:rsidRPr="002E76C0" w:rsidRDefault="003A4122" w:rsidP="003A4122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3A4122" w:rsidRPr="002E76C0" w:rsidRDefault="003A4122" w:rsidP="003A4122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3A4122" w:rsidRPr="002E76C0" w:rsidRDefault="003A4122" w:rsidP="003A4122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3A4122" w:rsidRPr="002E76C0" w:rsidRDefault="003A4122" w:rsidP="003A4122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70" w:type="dxa"/>
          </w:tcPr>
          <w:p w:rsidR="003A4122" w:rsidRPr="002E76C0" w:rsidRDefault="003A4122" w:rsidP="003A4122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9" w:type="dxa"/>
          </w:tcPr>
          <w:p w:rsidR="003A4122" w:rsidRPr="002E76C0" w:rsidRDefault="003A4122" w:rsidP="003A4122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</w:tr>
      <w:tr w:rsidR="003A4122" w:rsidRPr="00EA7DBA" w:rsidTr="003A4122">
        <w:trPr>
          <w:trHeight w:val="313"/>
          <w:jc w:val="center"/>
        </w:trPr>
        <w:tc>
          <w:tcPr>
            <w:tcW w:w="3518" w:type="dxa"/>
          </w:tcPr>
          <w:p w:rsidR="003A4122" w:rsidRPr="002E76C0" w:rsidRDefault="003A4122" w:rsidP="003A4122">
            <w:pPr>
              <w:rPr>
                <w:sz w:val="20"/>
              </w:rPr>
            </w:pPr>
            <w:proofErr w:type="gramStart"/>
            <w:r w:rsidRPr="002E76C0">
              <w:rPr>
                <w:sz w:val="20"/>
              </w:rPr>
              <w:t>из</w:t>
            </w:r>
            <w:proofErr w:type="gramEnd"/>
            <w:r w:rsidRPr="002E76C0">
              <w:rPr>
                <w:sz w:val="20"/>
              </w:rPr>
              <w:t xml:space="preserve"> них лиц в возрасте до 18 лет</w:t>
            </w:r>
          </w:p>
        </w:tc>
        <w:tc>
          <w:tcPr>
            <w:tcW w:w="843" w:type="dxa"/>
          </w:tcPr>
          <w:p w:rsidR="003A4122" w:rsidRPr="002E76C0" w:rsidRDefault="003A4122" w:rsidP="003A4122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3118" w:type="dxa"/>
          </w:tcPr>
          <w:p w:rsidR="003A4122" w:rsidRPr="002E76C0" w:rsidRDefault="003A4122" w:rsidP="003A4122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3" w:type="dxa"/>
          </w:tcPr>
          <w:p w:rsidR="003A4122" w:rsidRPr="002E76C0" w:rsidRDefault="003A4122" w:rsidP="003A4122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4" w:type="dxa"/>
          </w:tcPr>
          <w:p w:rsidR="003A4122" w:rsidRPr="002E76C0" w:rsidRDefault="003A4122" w:rsidP="003A4122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3A4122" w:rsidRPr="002E76C0" w:rsidRDefault="003A4122" w:rsidP="003A4122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3A4122" w:rsidRPr="002E76C0" w:rsidRDefault="003A4122" w:rsidP="003A4122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3A4122" w:rsidRPr="002E76C0" w:rsidRDefault="003A4122" w:rsidP="003A4122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70" w:type="dxa"/>
          </w:tcPr>
          <w:p w:rsidR="003A4122" w:rsidRPr="002E76C0" w:rsidRDefault="003A4122" w:rsidP="003A4122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9" w:type="dxa"/>
          </w:tcPr>
          <w:p w:rsidR="003A4122" w:rsidRPr="002E76C0" w:rsidRDefault="003A4122" w:rsidP="003A4122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</w:tr>
      <w:tr w:rsidR="003A4122" w:rsidRPr="00EA7DBA" w:rsidTr="003A4122">
        <w:trPr>
          <w:trHeight w:val="313"/>
          <w:jc w:val="center"/>
        </w:trPr>
        <w:tc>
          <w:tcPr>
            <w:tcW w:w="3518" w:type="dxa"/>
          </w:tcPr>
          <w:p w:rsidR="003A4122" w:rsidRPr="002E76C0" w:rsidRDefault="003A4122" w:rsidP="003A4122">
            <w:pPr>
              <w:rPr>
                <w:sz w:val="20"/>
              </w:rPr>
            </w:pPr>
            <w:proofErr w:type="gramStart"/>
            <w:r w:rsidRPr="002E76C0">
              <w:rPr>
                <w:sz w:val="20"/>
              </w:rPr>
              <w:t>из</w:t>
            </w:r>
            <w:proofErr w:type="gramEnd"/>
            <w:r w:rsidRPr="002E76C0">
              <w:rPr>
                <w:sz w:val="20"/>
              </w:rPr>
              <w:t xml:space="preserve"> них инвалидов</w:t>
            </w:r>
          </w:p>
        </w:tc>
        <w:tc>
          <w:tcPr>
            <w:tcW w:w="843" w:type="dxa"/>
          </w:tcPr>
          <w:p w:rsidR="003A4122" w:rsidRPr="002E76C0" w:rsidRDefault="003A4122" w:rsidP="003A4122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3118" w:type="dxa"/>
          </w:tcPr>
          <w:p w:rsidR="003A4122" w:rsidRPr="002E76C0" w:rsidRDefault="003A4122" w:rsidP="003A4122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3" w:type="dxa"/>
          </w:tcPr>
          <w:p w:rsidR="003A4122" w:rsidRPr="002E76C0" w:rsidRDefault="003A4122" w:rsidP="003A4122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4" w:type="dxa"/>
          </w:tcPr>
          <w:p w:rsidR="003A4122" w:rsidRPr="002E76C0" w:rsidRDefault="003A4122" w:rsidP="003A4122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3A4122" w:rsidRPr="002E76C0" w:rsidRDefault="003A4122" w:rsidP="003A4122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3A4122" w:rsidRPr="002E76C0" w:rsidRDefault="003A4122" w:rsidP="003A4122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3A4122" w:rsidRPr="002E76C0" w:rsidRDefault="003A4122" w:rsidP="003A4122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70" w:type="dxa"/>
          </w:tcPr>
          <w:p w:rsidR="003A4122" w:rsidRPr="002E76C0" w:rsidRDefault="003A4122" w:rsidP="003A4122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9" w:type="dxa"/>
          </w:tcPr>
          <w:p w:rsidR="003A4122" w:rsidRPr="002E76C0" w:rsidRDefault="003A4122" w:rsidP="003A4122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</w:tr>
      <w:tr w:rsidR="003A4122" w:rsidRPr="00EA7DBA" w:rsidTr="003A4122">
        <w:trPr>
          <w:trHeight w:val="313"/>
          <w:jc w:val="center"/>
        </w:trPr>
        <w:tc>
          <w:tcPr>
            <w:tcW w:w="15352" w:type="dxa"/>
            <w:gridSpan w:val="10"/>
            <w:vAlign w:val="center"/>
          </w:tcPr>
          <w:p w:rsidR="003A4122" w:rsidRPr="002E76C0" w:rsidRDefault="003A4122" w:rsidP="003A412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76C0">
              <w:rPr>
                <w:rFonts w:ascii="Times New Roman" w:hAnsi="Times New Roman"/>
                <w:b/>
                <w:sz w:val="20"/>
                <w:szCs w:val="20"/>
              </w:rPr>
              <w:t>Цех № 23 (транспортно-хозяйственный)</w:t>
            </w:r>
          </w:p>
        </w:tc>
      </w:tr>
      <w:tr w:rsidR="00FD74C3" w:rsidRPr="00EA7DBA" w:rsidTr="002E484C">
        <w:trPr>
          <w:trHeight w:val="313"/>
          <w:jc w:val="center"/>
        </w:trPr>
        <w:tc>
          <w:tcPr>
            <w:tcW w:w="3518" w:type="dxa"/>
            <w:vAlign w:val="center"/>
          </w:tcPr>
          <w:p w:rsidR="00FD74C3" w:rsidRPr="002E76C0" w:rsidRDefault="00FD74C3" w:rsidP="00FD74C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76C0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</w:tcPr>
          <w:p w:rsidR="00FD74C3" w:rsidRPr="002E76C0" w:rsidRDefault="00FD74C3" w:rsidP="00FD74C3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101</w:t>
            </w:r>
          </w:p>
        </w:tc>
        <w:tc>
          <w:tcPr>
            <w:tcW w:w="3118" w:type="dxa"/>
          </w:tcPr>
          <w:p w:rsidR="00FD74C3" w:rsidRPr="002E76C0" w:rsidRDefault="00FD74C3" w:rsidP="00FD74C3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101</w:t>
            </w:r>
          </w:p>
        </w:tc>
        <w:tc>
          <w:tcPr>
            <w:tcW w:w="1063" w:type="dxa"/>
          </w:tcPr>
          <w:p w:rsidR="00FD74C3" w:rsidRPr="002E76C0" w:rsidRDefault="00FD74C3" w:rsidP="00FD74C3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4" w:type="dxa"/>
          </w:tcPr>
          <w:p w:rsidR="00FD74C3" w:rsidRPr="002E76C0" w:rsidRDefault="00FD74C3" w:rsidP="00FD74C3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56</w:t>
            </w:r>
          </w:p>
        </w:tc>
        <w:tc>
          <w:tcPr>
            <w:tcW w:w="1169" w:type="dxa"/>
          </w:tcPr>
          <w:p w:rsidR="00FD74C3" w:rsidRPr="002E76C0" w:rsidRDefault="00FD74C3" w:rsidP="00FD74C3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45</w:t>
            </w:r>
          </w:p>
        </w:tc>
        <w:tc>
          <w:tcPr>
            <w:tcW w:w="1169" w:type="dxa"/>
          </w:tcPr>
          <w:p w:rsidR="00FD74C3" w:rsidRPr="002E76C0" w:rsidRDefault="00FD74C3" w:rsidP="00FD74C3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FD74C3" w:rsidRPr="002E76C0" w:rsidRDefault="00FD74C3" w:rsidP="00FD74C3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70" w:type="dxa"/>
          </w:tcPr>
          <w:p w:rsidR="00FD74C3" w:rsidRPr="002E76C0" w:rsidRDefault="00FD74C3" w:rsidP="00FD74C3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9" w:type="dxa"/>
          </w:tcPr>
          <w:p w:rsidR="00FD74C3" w:rsidRPr="002E76C0" w:rsidRDefault="00FD74C3" w:rsidP="00FD74C3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</w:tr>
      <w:tr w:rsidR="00FD74C3" w:rsidRPr="00EA7DBA" w:rsidTr="002E484C">
        <w:trPr>
          <w:jc w:val="center"/>
        </w:trPr>
        <w:tc>
          <w:tcPr>
            <w:tcW w:w="3518" w:type="dxa"/>
            <w:vAlign w:val="center"/>
          </w:tcPr>
          <w:p w:rsidR="00FD74C3" w:rsidRPr="002E76C0" w:rsidRDefault="00FD74C3" w:rsidP="00FD74C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76C0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</w:tcPr>
          <w:p w:rsidR="00FD74C3" w:rsidRPr="002E76C0" w:rsidRDefault="00FD74C3" w:rsidP="00FD74C3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104</w:t>
            </w:r>
          </w:p>
        </w:tc>
        <w:tc>
          <w:tcPr>
            <w:tcW w:w="3118" w:type="dxa"/>
          </w:tcPr>
          <w:p w:rsidR="00FD74C3" w:rsidRPr="002E76C0" w:rsidRDefault="00FD74C3" w:rsidP="00FD74C3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104</w:t>
            </w:r>
          </w:p>
        </w:tc>
        <w:tc>
          <w:tcPr>
            <w:tcW w:w="1063" w:type="dxa"/>
          </w:tcPr>
          <w:p w:rsidR="00FD74C3" w:rsidRPr="002E76C0" w:rsidRDefault="00FD74C3" w:rsidP="00FD74C3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4" w:type="dxa"/>
          </w:tcPr>
          <w:p w:rsidR="00FD74C3" w:rsidRPr="002E76C0" w:rsidRDefault="00FD74C3" w:rsidP="00FD74C3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56</w:t>
            </w:r>
          </w:p>
        </w:tc>
        <w:tc>
          <w:tcPr>
            <w:tcW w:w="1169" w:type="dxa"/>
          </w:tcPr>
          <w:p w:rsidR="00FD74C3" w:rsidRPr="002E76C0" w:rsidRDefault="00FD74C3" w:rsidP="00FD74C3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48</w:t>
            </w:r>
          </w:p>
        </w:tc>
        <w:tc>
          <w:tcPr>
            <w:tcW w:w="1169" w:type="dxa"/>
          </w:tcPr>
          <w:p w:rsidR="00FD74C3" w:rsidRPr="002E76C0" w:rsidRDefault="00FD74C3" w:rsidP="00FD74C3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FD74C3" w:rsidRPr="002E76C0" w:rsidRDefault="00FD74C3" w:rsidP="00FD74C3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70" w:type="dxa"/>
          </w:tcPr>
          <w:p w:rsidR="00FD74C3" w:rsidRPr="002E76C0" w:rsidRDefault="00FD74C3" w:rsidP="00FD74C3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9" w:type="dxa"/>
          </w:tcPr>
          <w:p w:rsidR="00FD74C3" w:rsidRPr="002E76C0" w:rsidRDefault="00FD74C3" w:rsidP="00FD74C3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</w:tr>
      <w:tr w:rsidR="00FD74C3" w:rsidRPr="00EA7DBA" w:rsidTr="002E484C">
        <w:trPr>
          <w:jc w:val="center"/>
        </w:trPr>
        <w:tc>
          <w:tcPr>
            <w:tcW w:w="3518" w:type="dxa"/>
            <w:vAlign w:val="center"/>
          </w:tcPr>
          <w:p w:rsidR="00FD74C3" w:rsidRPr="002E76C0" w:rsidRDefault="00FD74C3" w:rsidP="00FD74C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proofErr w:type="gramStart"/>
            <w:r w:rsidRPr="002E76C0">
              <w:rPr>
                <w:rFonts w:ascii="Times New Roman" w:hAnsi="Times New Roman"/>
                <w:sz w:val="20"/>
                <w:szCs w:val="20"/>
              </w:rPr>
              <w:t>из</w:t>
            </w:r>
            <w:proofErr w:type="gramEnd"/>
            <w:r w:rsidRPr="002E76C0">
              <w:rPr>
                <w:rFonts w:ascii="Times New Roman" w:hAnsi="Times New Roman"/>
                <w:sz w:val="20"/>
                <w:szCs w:val="20"/>
              </w:rPr>
              <w:t xml:space="preserve"> них женщин</w:t>
            </w:r>
          </w:p>
        </w:tc>
        <w:tc>
          <w:tcPr>
            <w:tcW w:w="843" w:type="dxa"/>
          </w:tcPr>
          <w:p w:rsidR="00FD74C3" w:rsidRPr="002E76C0" w:rsidRDefault="00FD74C3" w:rsidP="00FD74C3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24</w:t>
            </w:r>
          </w:p>
        </w:tc>
        <w:tc>
          <w:tcPr>
            <w:tcW w:w="3118" w:type="dxa"/>
          </w:tcPr>
          <w:p w:rsidR="00FD74C3" w:rsidRPr="002E76C0" w:rsidRDefault="00FD74C3" w:rsidP="00FD74C3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24</w:t>
            </w:r>
          </w:p>
        </w:tc>
        <w:tc>
          <w:tcPr>
            <w:tcW w:w="1063" w:type="dxa"/>
          </w:tcPr>
          <w:p w:rsidR="00FD74C3" w:rsidRPr="002E76C0" w:rsidRDefault="00FD74C3" w:rsidP="00FD74C3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4" w:type="dxa"/>
          </w:tcPr>
          <w:p w:rsidR="00FD74C3" w:rsidRPr="002E76C0" w:rsidRDefault="00FD74C3" w:rsidP="00FD74C3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24</w:t>
            </w:r>
          </w:p>
        </w:tc>
        <w:tc>
          <w:tcPr>
            <w:tcW w:w="1169" w:type="dxa"/>
          </w:tcPr>
          <w:p w:rsidR="00FD74C3" w:rsidRPr="002E76C0" w:rsidRDefault="00FD74C3" w:rsidP="00FD74C3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FD74C3" w:rsidRPr="002E76C0" w:rsidRDefault="00FD74C3" w:rsidP="00FD74C3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FD74C3" w:rsidRPr="002E76C0" w:rsidRDefault="00FD74C3" w:rsidP="00FD74C3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70" w:type="dxa"/>
          </w:tcPr>
          <w:p w:rsidR="00FD74C3" w:rsidRPr="002E76C0" w:rsidRDefault="00FD74C3" w:rsidP="00FD74C3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9" w:type="dxa"/>
          </w:tcPr>
          <w:p w:rsidR="00FD74C3" w:rsidRPr="002E76C0" w:rsidRDefault="00FD74C3" w:rsidP="00FD74C3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</w:tr>
      <w:tr w:rsidR="00FD74C3" w:rsidRPr="00EA7DBA" w:rsidTr="002E484C">
        <w:trPr>
          <w:jc w:val="center"/>
        </w:trPr>
        <w:tc>
          <w:tcPr>
            <w:tcW w:w="3518" w:type="dxa"/>
            <w:vAlign w:val="center"/>
          </w:tcPr>
          <w:p w:rsidR="00FD74C3" w:rsidRPr="002E76C0" w:rsidRDefault="00FD74C3" w:rsidP="00FD74C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proofErr w:type="gramStart"/>
            <w:r w:rsidRPr="002E76C0">
              <w:rPr>
                <w:rFonts w:ascii="Times New Roman" w:hAnsi="Times New Roman"/>
                <w:sz w:val="20"/>
                <w:szCs w:val="20"/>
              </w:rPr>
              <w:t>из</w:t>
            </w:r>
            <w:proofErr w:type="gramEnd"/>
            <w:r w:rsidRPr="002E76C0">
              <w:rPr>
                <w:rFonts w:ascii="Times New Roman" w:hAnsi="Times New Roman"/>
                <w:sz w:val="20"/>
                <w:szCs w:val="20"/>
              </w:rPr>
              <w:t xml:space="preserve"> них лиц в возрасте до 18 лет</w:t>
            </w:r>
          </w:p>
        </w:tc>
        <w:tc>
          <w:tcPr>
            <w:tcW w:w="843" w:type="dxa"/>
          </w:tcPr>
          <w:p w:rsidR="00FD74C3" w:rsidRPr="002E76C0" w:rsidRDefault="00FD74C3" w:rsidP="00FD74C3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3118" w:type="dxa"/>
          </w:tcPr>
          <w:p w:rsidR="00FD74C3" w:rsidRPr="002E76C0" w:rsidRDefault="00FD74C3" w:rsidP="00FD74C3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3" w:type="dxa"/>
          </w:tcPr>
          <w:p w:rsidR="00FD74C3" w:rsidRPr="002E76C0" w:rsidRDefault="00FD74C3" w:rsidP="00FD74C3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4" w:type="dxa"/>
          </w:tcPr>
          <w:p w:rsidR="00FD74C3" w:rsidRPr="002E76C0" w:rsidRDefault="00FD74C3" w:rsidP="00FD74C3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FD74C3" w:rsidRPr="002E76C0" w:rsidRDefault="00FD74C3" w:rsidP="00FD74C3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FD74C3" w:rsidRPr="002E76C0" w:rsidRDefault="00FD74C3" w:rsidP="00FD74C3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FD74C3" w:rsidRPr="002E76C0" w:rsidRDefault="00FD74C3" w:rsidP="00FD74C3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70" w:type="dxa"/>
          </w:tcPr>
          <w:p w:rsidR="00FD74C3" w:rsidRPr="002E76C0" w:rsidRDefault="00FD74C3" w:rsidP="00FD74C3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9" w:type="dxa"/>
          </w:tcPr>
          <w:p w:rsidR="00FD74C3" w:rsidRPr="002E76C0" w:rsidRDefault="00FD74C3" w:rsidP="00FD74C3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</w:tr>
      <w:tr w:rsidR="00FD74C3" w:rsidRPr="00EA7DBA" w:rsidTr="002E484C">
        <w:trPr>
          <w:jc w:val="center"/>
        </w:trPr>
        <w:tc>
          <w:tcPr>
            <w:tcW w:w="3518" w:type="dxa"/>
            <w:vAlign w:val="center"/>
          </w:tcPr>
          <w:p w:rsidR="00FD74C3" w:rsidRPr="002E76C0" w:rsidRDefault="00FD74C3" w:rsidP="00FD74C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proofErr w:type="gramStart"/>
            <w:r w:rsidRPr="002E76C0">
              <w:rPr>
                <w:rFonts w:ascii="Times New Roman" w:hAnsi="Times New Roman"/>
                <w:sz w:val="20"/>
                <w:szCs w:val="20"/>
              </w:rPr>
              <w:t>из</w:t>
            </w:r>
            <w:proofErr w:type="gramEnd"/>
            <w:r w:rsidRPr="002E76C0">
              <w:rPr>
                <w:rFonts w:ascii="Times New Roman" w:hAnsi="Times New Roman"/>
                <w:sz w:val="20"/>
                <w:szCs w:val="20"/>
              </w:rPr>
              <w:t xml:space="preserve"> них инвалидов</w:t>
            </w:r>
          </w:p>
        </w:tc>
        <w:tc>
          <w:tcPr>
            <w:tcW w:w="843" w:type="dxa"/>
          </w:tcPr>
          <w:p w:rsidR="00FD74C3" w:rsidRPr="002E76C0" w:rsidRDefault="00FD74C3" w:rsidP="00FD74C3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3118" w:type="dxa"/>
          </w:tcPr>
          <w:p w:rsidR="00FD74C3" w:rsidRPr="002E76C0" w:rsidRDefault="00FD74C3" w:rsidP="00FD74C3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3" w:type="dxa"/>
          </w:tcPr>
          <w:p w:rsidR="00FD74C3" w:rsidRPr="002E76C0" w:rsidRDefault="00FD74C3" w:rsidP="00FD74C3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4" w:type="dxa"/>
          </w:tcPr>
          <w:p w:rsidR="00FD74C3" w:rsidRPr="002E76C0" w:rsidRDefault="00FD74C3" w:rsidP="00FD74C3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FD74C3" w:rsidRPr="002E76C0" w:rsidRDefault="00FD74C3" w:rsidP="00FD74C3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FD74C3" w:rsidRPr="002E76C0" w:rsidRDefault="00FD74C3" w:rsidP="00FD74C3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69" w:type="dxa"/>
          </w:tcPr>
          <w:p w:rsidR="00FD74C3" w:rsidRPr="002E76C0" w:rsidRDefault="00FD74C3" w:rsidP="00FD74C3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170" w:type="dxa"/>
          </w:tcPr>
          <w:p w:rsidR="00FD74C3" w:rsidRPr="002E76C0" w:rsidRDefault="00FD74C3" w:rsidP="00FD74C3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  <w:tc>
          <w:tcPr>
            <w:tcW w:w="1069" w:type="dxa"/>
          </w:tcPr>
          <w:p w:rsidR="00FD74C3" w:rsidRPr="002E76C0" w:rsidRDefault="00FD74C3" w:rsidP="00FD74C3">
            <w:pPr>
              <w:jc w:val="center"/>
              <w:rPr>
                <w:sz w:val="20"/>
              </w:rPr>
            </w:pPr>
            <w:r w:rsidRPr="002E76C0">
              <w:rPr>
                <w:sz w:val="20"/>
              </w:rPr>
              <w:t>0</w:t>
            </w:r>
          </w:p>
        </w:tc>
      </w:tr>
    </w:tbl>
    <w:p w:rsidR="00F06873" w:rsidRPr="00EA7DBA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bookmarkStart w:id="5" w:name="pos4"/>
      <w:bookmarkEnd w:id="5"/>
    </w:p>
    <w:p w:rsidR="00F06873" w:rsidRPr="00EA7DBA" w:rsidRDefault="00F06873" w:rsidP="00F06873">
      <w:pPr>
        <w:jc w:val="right"/>
      </w:pPr>
    </w:p>
    <w:sectPr w:rsidR="00F06873" w:rsidRPr="00EA7DBA" w:rsidSect="00EF47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CD6" w:rsidRPr="00F57362" w:rsidRDefault="00486CD6" w:rsidP="00770845">
      <w:r>
        <w:separator/>
      </w:r>
    </w:p>
  </w:endnote>
  <w:endnote w:type="continuationSeparator" w:id="0">
    <w:p w:rsidR="00486CD6" w:rsidRPr="00F57362" w:rsidRDefault="00486CD6" w:rsidP="00770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122" w:rsidRDefault="003A4122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122" w:rsidRDefault="003A4122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122" w:rsidRDefault="003A412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CD6" w:rsidRPr="00F57362" w:rsidRDefault="00486CD6" w:rsidP="00770845">
      <w:r>
        <w:separator/>
      </w:r>
    </w:p>
  </w:footnote>
  <w:footnote w:type="continuationSeparator" w:id="0">
    <w:p w:rsidR="00486CD6" w:rsidRPr="00F57362" w:rsidRDefault="00486CD6" w:rsidP="00770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122" w:rsidRDefault="003A412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122" w:rsidRDefault="003A4122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122" w:rsidRDefault="003A412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ctivedoc_name" w:val="Документ4"/>
    <w:docVar w:name="ceh_info" w:val="Открытое акционерное общество &quot;Славнефть- Ярославнефтеоргсинтез&quot; (ОАО «Славнефть-ЯНОС»)"/>
    <w:docVar w:name="doc_name" w:val="Документ4"/>
    <w:docVar w:name="fill_date" w:val="12.09.2018"/>
    <w:docVar w:name="org_name" w:val="     "/>
    <w:docVar w:name="pers_guids" w:val="8E43DCB2FF244D8B9E4822383F962622@"/>
    <w:docVar w:name="pers_snils" w:val="8E43DCB2FF244D8B9E4822383F962622@"/>
    <w:docVar w:name="rbtd_name" w:val="Открытое акционерное общество &quot;Славнефть- Ярославнефтеоргсинтез&quot; (ОАО «Славнефть-ЯНОС»)"/>
    <w:docVar w:name="sv_docs" w:val="1"/>
  </w:docVars>
  <w:rsids>
    <w:rsidRoot w:val="00770845"/>
    <w:rsid w:val="0002033E"/>
    <w:rsid w:val="00055967"/>
    <w:rsid w:val="000C5130"/>
    <w:rsid w:val="000D3760"/>
    <w:rsid w:val="000F0714"/>
    <w:rsid w:val="00194D45"/>
    <w:rsid w:val="00196135"/>
    <w:rsid w:val="001A7AC3"/>
    <w:rsid w:val="001B19D8"/>
    <w:rsid w:val="00237B32"/>
    <w:rsid w:val="002743B5"/>
    <w:rsid w:val="002761BA"/>
    <w:rsid w:val="002B630F"/>
    <w:rsid w:val="002E76C0"/>
    <w:rsid w:val="003A09EF"/>
    <w:rsid w:val="003A1C01"/>
    <w:rsid w:val="003A2259"/>
    <w:rsid w:val="003A4122"/>
    <w:rsid w:val="003C3080"/>
    <w:rsid w:val="003C79E5"/>
    <w:rsid w:val="003F4B55"/>
    <w:rsid w:val="004332D4"/>
    <w:rsid w:val="00436AB6"/>
    <w:rsid w:val="00450E3E"/>
    <w:rsid w:val="004537D4"/>
    <w:rsid w:val="004654AF"/>
    <w:rsid w:val="00486CD6"/>
    <w:rsid w:val="00495BEC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6F203C"/>
    <w:rsid w:val="00725C51"/>
    <w:rsid w:val="00770845"/>
    <w:rsid w:val="00811821"/>
    <w:rsid w:val="00820552"/>
    <w:rsid w:val="008410E8"/>
    <w:rsid w:val="008663B4"/>
    <w:rsid w:val="008869D8"/>
    <w:rsid w:val="008C5EF0"/>
    <w:rsid w:val="00904093"/>
    <w:rsid w:val="00936F48"/>
    <w:rsid w:val="009647F7"/>
    <w:rsid w:val="009A1326"/>
    <w:rsid w:val="009D6532"/>
    <w:rsid w:val="00A026A4"/>
    <w:rsid w:val="00A76A6F"/>
    <w:rsid w:val="00A9491B"/>
    <w:rsid w:val="00AE4C14"/>
    <w:rsid w:val="00AF1EDF"/>
    <w:rsid w:val="00B01219"/>
    <w:rsid w:val="00B12F45"/>
    <w:rsid w:val="00B2089E"/>
    <w:rsid w:val="00B3448B"/>
    <w:rsid w:val="00B874F5"/>
    <w:rsid w:val="00BA560A"/>
    <w:rsid w:val="00C0355B"/>
    <w:rsid w:val="00C1504D"/>
    <w:rsid w:val="00C93056"/>
    <w:rsid w:val="00CA2E96"/>
    <w:rsid w:val="00CD2568"/>
    <w:rsid w:val="00D11966"/>
    <w:rsid w:val="00DB701F"/>
    <w:rsid w:val="00DC0F74"/>
    <w:rsid w:val="00DC1A91"/>
    <w:rsid w:val="00DD6622"/>
    <w:rsid w:val="00DE347E"/>
    <w:rsid w:val="00E11E12"/>
    <w:rsid w:val="00E25119"/>
    <w:rsid w:val="00E2662C"/>
    <w:rsid w:val="00E30B79"/>
    <w:rsid w:val="00E458F1"/>
    <w:rsid w:val="00E54FAA"/>
    <w:rsid w:val="00EA3306"/>
    <w:rsid w:val="00EA7DBA"/>
    <w:rsid w:val="00EB7BDE"/>
    <w:rsid w:val="00EC3EC6"/>
    <w:rsid w:val="00EC5373"/>
    <w:rsid w:val="00EF470F"/>
    <w:rsid w:val="00F06873"/>
    <w:rsid w:val="00F262EE"/>
    <w:rsid w:val="00F835B0"/>
    <w:rsid w:val="00FC7877"/>
    <w:rsid w:val="00FD4EE4"/>
    <w:rsid w:val="00FD74C3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E20C4D-A131-4627-844C-48846E8A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77084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70845"/>
    <w:rPr>
      <w:sz w:val="24"/>
    </w:rPr>
  </w:style>
  <w:style w:type="paragraph" w:styleId="ad">
    <w:name w:val="footer"/>
    <w:basedOn w:val="a"/>
    <w:link w:val="ae"/>
    <w:rsid w:val="0077084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77084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54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MP</dc:creator>
  <cp:lastModifiedBy>Броцкий Евгений Васильевич</cp:lastModifiedBy>
  <cp:revision>30</cp:revision>
  <dcterms:created xsi:type="dcterms:W3CDTF">2018-09-24T08:52:00Z</dcterms:created>
  <dcterms:modified xsi:type="dcterms:W3CDTF">2019-02-05T14:15:00Z</dcterms:modified>
</cp:coreProperties>
</file>